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643D" w14:textId="316189CA" w:rsidR="00297DC8" w:rsidRDefault="00297DC8" w:rsidP="00297DC8">
      <w:pPr>
        <w:tabs>
          <w:tab w:val="left" w:pos="1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3827"/>
      </w:tblGrid>
      <w:tr w:rsidR="00577CDA" w:rsidRPr="002C6312" w14:paraId="45445C9B" w14:textId="77777777" w:rsidTr="000436DC">
        <w:trPr>
          <w:trHeight w:val="364"/>
        </w:trPr>
        <w:tc>
          <w:tcPr>
            <w:tcW w:w="1980" w:type="dxa"/>
            <w:vAlign w:val="center"/>
          </w:tcPr>
          <w:p w14:paraId="6010719E" w14:textId="273B9EDB" w:rsidR="00577CDA" w:rsidRPr="002C631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Name of Umpire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02E53163" w14:textId="77777777" w:rsidR="00577CDA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DB28F2" w14:textId="10C9D9FF" w:rsidR="00577CDA" w:rsidRPr="00131DF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DF2">
              <w:rPr>
                <w:rFonts w:ascii="Arial" w:hAnsi="Arial" w:cs="Arial"/>
                <w:b/>
                <w:bCs/>
                <w:sz w:val="18"/>
                <w:szCs w:val="18"/>
              </w:rPr>
              <w:t>Level of Umpire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71E3A52B" w14:textId="73950FD9" w:rsidR="00577CDA" w:rsidRPr="00131DF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C6312" w:rsidRPr="002C6312" w14:paraId="7B80B51B" w14:textId="77777777" w:rsidTr="000436DC">
        <w:trPr>
          <w:trHeight w:val="412"/>
        </w:trPr>
        <w:tc>
          <w:tcPr>
            <w:tcW w:w="1980" w:type="dxa"/>
            <w:vAlign w:val="center"/>
          </w:tcPr>
          <w:p w14:paraId="6AA1750E" w14:textId="3549ED82" w:rsidR="00297DC8" w:rsidRPr="002C631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County ACO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4F14969E" w14:textId="69AE5F43" w:rsidR="00297DC8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63E300E4" w14:textId="3C2172BF" w:rsidR="00297DC8" w:rsidRPr="00EE4750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750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827" w:type="dxa"/>
            <w:vAlign w:val="center"/>
          </w:tcPr>
          <w:p w14:paraId="16A60E56" w14:textId="618983E0" w:rsidR="00297DC8" w:rsidRPr="002C6312" w:rsidRDefault="00577CDA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4750" w:rsidRPr="002C6312" w14:paraId="33B131A5" w14:textId="77777777" w:rsidTr="000436DC">
        <w:trPr>
          <w:trHeight w:val="418"/>
        </w:trPr>
        <w:tc>
          <w:tcPr>
            <w:tcW w:w="1980" w:type="dxa"/>
            <w:vAlign w:val="center"/>
          </w:tcPr>
          <w:p w14:paraId="13B0D209" w14:textId="5654DDB2" w:rsidR="00EE4750" w:rsidRPr="002C6312" w:rsidRDefault="00EE4750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Fixture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3"/>
            <w:vAlign w:val="center"/>
          </w:tcPr>
          <w:p w14:paraId="01765540" w14:textId="18012ED4" w:rsidR="00EE4750" w:rsidRPr="009C169C" w:rsidRDefault="00EE4750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58BADBED" w14:textId="77777777" w:rsidTr="000436DC">
        <w:trPr>
          <w:trHeight w:val="20"/>
        </w:trPr>
        <w:tc>
          <w:tcPr>
            <w:tcW w:w="1980" w:type="dxa"/>
            <w:vAlign w:val="center"/>
          </w:tcPr>
          <w:p w14:paraId="2FCA6607" w14:textId="702965AC" w:rsidR="00297DC8" w:rsidRPr="002C6312" w:rsidRDefault="00297DC8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Competition</w:t>
            </w:r>
            <w:r w:rsidR="00EE47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02B8ECC8" w14:textId="77777777" w:rsidR="00297DC8" w:rsidRPr="002C6312" w:rsidRDefault="00297DC8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606267" w14:textId="30B38553" w:rsidR="00297DC8" w:rsidRPr="002C6312" w:rsidRDefault="00EE4750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 of Competition:</w:t>
            </w:r>
          </w:p>
        </w:tc>
        <w:tc>
          <w:tcPr>
            <w:tcW w:w="3827" w:type="dxa"/>
            <w:vAlign w:val="center"/>
          </w:tcPr>
          <w:p w14:paraId="0BABCBEC" w14:textId="77777777" w:rsidR="00297DC8" w:rsidRPr="002C6312" w:rsidRDefault="00297DC8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1624DF6B" w14:textId="77777777" w:rsidTr="000436DC">
        <w:trPr>
          <w:trHeight w:val="388"/>
        </w:trPr>
        <w:tc>
          <w:tcPr>
            <w:tcW w:w="1980" w:type="dxa"/>
            <w:vAlign w:val="center"/>
          </w:tcPr>
          <w:p w14:paraId="1393F912" w14:textId="2A45EF41" w:rsidR="00297DC8" w:rsidRPr="002C631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Developer Name:</w:t>
            </w:r>
          </w:p>
        </w:tc>
        <w:tc>
          <w:tcPr>
            <w:tcW w:w="2977" w:type="dxa"/>
            <w:vAlign w:val="center"/>
          </w:tcPr>
          <w:p w14:paraId="2EC6D3E6" w14:textId="77777777" w:rsidR="00297DC8" w:rsidRPr="002C6312" w:rsidRDefault="00297DC8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BBE66A" w14:textId="381EA0B0" w:rsidR="00297DC8" w:rsidRPr="002C6312" w:rsidRDefault="00577CDA" w:rsidP="000436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Colleague </w:t>
            </w:r>
            <w:r w:rsidR="00297DC8"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F832B66" w14:textId="77777777" w:rsidR="00297DC8" w:rsidRPr="002C6312" w:rsidRDefault="00297DC8" w:rsidP="000436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9BCCFC" w14:textId="1EC1450B" w:rsidR="00297DC8" w:rsidRPr="002C6312" w:rsidRDefault="002C6312" w:rsidP="00297DC8">
      <w:pPr>
        <w:tabs>
          <w:tab w:val="left" w:pos="0"/>
        </w:tabs>
        <w:rPr>
          <w:rFonts w:ascii="Arial" w:hAnsi="Arial" w:cs="Arial"/>
          <w:b/>
          <w:bCs/>
          <w:sz w:val="2"/>
          <w:szCs w:val="2"/>
        </w:rPr>
      </w:pPr>
      <w:r w:rsidRPr="002C6312">
        <w:rPr>
          <w:rFonts w:ascii="Arial" w:hAnsi="Arial" w:cs="Arial"/>
          <w:b/>
          <w:bCs/>
          <w:sz w:val="2"/>
          <w:szCs w:val="2"/>
        </w:rPr>
        <w:t xml:space="preserve"> 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5387"/>
      </w:tblGrid>
      <w:tr w:rsidR="002C6312" w:rsidRPr="002C6312" w14:paraId="3E717284" w14:textId="77777777" w:rsidTr="00577CDA">
        <w:trPr>
          <w:trHeight w:val="417"/>
        </w:trPr>
        <w:tc>
          <w:tcPr>
            <w:tcW w:w="3686" w:type="dxa"/>
            <w:vAlign w:val="center"/>
          </w:tcPr>
          <w:p w14:paraId="3713B378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Game Challenges &amp; Incidents of Note</w:t>
            </w:r>
          </w:p>
        </w:tc>
        <w:tc>
          <w:tcPr>
            <w:tcW w:w="6804" w:type="dxa"/>
            <w:gridSpan w:val="2"/>
            <w:vAlign w:val="center"/>
          </w:tcPr>
          <w:p w14:paraId="70603FBD" w14:textId="77777777" w:rsidR="00297DC8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51853E" w14:textId="6D4EA1CC" w:rsidR="0090576C" w:rsidRPr="002C6312" w:rsidRDefault="0090576C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447F8875" w14:textId="77777777" w:rsidTr="00577CDA">
        <w:trPr>
          <w:trHeight w:val="417"/>
        </w:trPr>
        <w:tc>
          <w:tcPr>
            <w:tcW w:w="3686" w:type="dxa"/>
            <w:vAlign w:val="center"/>
          </w:tcPr>
          <w:p w14:paraId="4C6846B6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Preparation*</w:t>
            </w:r>
          </w:p>
        </w:tc>
        <w:tc>
          <w:tcPr>
            <w:tcW w:w="1417" w:type="dxa"/>
            <w:vAlign w:val="center"/>
          </w:tcPr>
          <w:p w14:paraId="576D929A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219DF9A9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042F5E9F" w14:textId="77777777" w:rsidTr="00577CDA">
        <w:trPr>
          <w:trHeight w:val="423"/>
        </w:trPr>
        <w:tc>
          <w:tcPr>
            <w:tcW w:w="3686" w:type="dxa"/>
          </w:tcPr>
          <w:p w14:paraId="6BA2D5F4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Preparation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520209369"/>
            <w:placeholder>
              <w:docPart w:val="4A48E0A51B734B1D82AD4E9188898586"/>
            </w:placeholder>
            <w:showingPlcHdr/>
            <w:dropDownList>
              <w:listItem w:value="Choose an item."/>
              <w:listItem w:displayText="Outstanding" w:value="Outstanding"/>
              <w:listItem w:displayText="Above Standard Expected" w:value="Above Standard Expected"/>
              <w:listItem w:displayText="Standard Expected" w:value="Standard Expected"/>
              <w:listItem w:displayText="Minor Development Required" w:value="Minor Development Required"/>
              <w:listItem w:displayText="Below Standard Expected" w:value="Below Standard Expected"/>
            </w:dropDownList>
          </w:sdtPr>
          <w:sdtEndPr/>
          <w:sdtContent>
            <w:tc>
              <w:tcPr>
                <w:tcW w:w="1417" w:type="dxa"/>
              </w:tcPr>
              <w:p w14:paraId="60F6EF98" w14:textId="352DF279" w:rsidR="00297DC8" w:rsidRPr="002C6312" w:rsidRDefault="002C6312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7C528118" w14:textId="76048750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699FE49C" w14:textId="77777777" w:rsidTr="00577CDA">
        <w:trPr>
          <w:trHeight w:val="423"/>
        </w:trPr>
        <w:tc>
          <w:tcPr>
            <w:tcW w:w="3686" w:type="dxa"/>
            <w:vAlign w:val="center"/>
          </w:tcPr>
          <w:p w14:paraId="284DB8A1" w14:textId="77777777" w:rsidR="00297DC8" w:rsidRPr="002C6312" w:rsidRDefault="00297DC8" w:rsidP="00A7011F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Decision Making</w:t>
            </w:r>
          </w:p>
        </w:tc>
        <w:tc>
          <w:tcPr>
            <w:tcW w:w="1417" w:type="dxa"/>
            <w:vAlign w:val="center"/>
          </w:tcPr>
          <w:p w14:paraId="48B0BB2D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3F097A26" w14:textId="77777777" w:rsidR="00297DC8" w:rsidRPr="002C6312" w:rsidRDefault="00297DC8" w:rsidP="00A7011F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1593E2CD" w14:textId="77777777" w:rsidTr="00577CDA">
        <w:trPr>
          <w:trHeight w:val="423"/>
        </w:trPr>
        <w:tc>
          <w:tcPr>
            <w:tcW w:w="3686" w:type="dxa"/>
          </w:tcPr>
          <w:p w14:paraId="36122896" w14:textId="21611FDF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Positive and </w:t>
            </w:r>
            <w:r w:rsidR="008D028E">
              <w:rPr>
                <w:rFonts w:ascii="Arial" w:hAnsi="Arial" w:cs="Arial"/>
                <w:sz w:val="18"/>
                <w:szCs w:val="18"/>
              </w:rPr>
              <w:t xml:space="preserve">Accurate </w:t>
            </w:r>
            <w:r w:rsidRPr="002C6312">
              <w:rPr>
                <w:rFonts w:ascii="Arial" w:hAnsi="Arial" w:cs="Arial"/>
                <w:sz w:val="18"/>
                <w:szCs w:val="18"/>
              </w:rPr>
              <w:t xml:space="preserve">Decision Making 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18946070"/>
            <w:placeholder>
              <w:docPart w:val="4A48E0A51B734B1D82AD4E9188898586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71ABDC41" w14:textId="77777777" w:rsidR="00297DC8" w:rsidRPr="00A7011F" w:rsidRDefault="00297DC8" w:rsidP="00B57F8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692D9AAE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2855B3C3" w14:textId="77777777" w:rsidTr="00577CDA">
        <w:trPr>
          <w:trHeight w:val="420"/>
        </w:trPr>
        <w:tc>
          <w:tcPr>
            <w:tcW w:w="3686" w:type="dxa"/>
            <w:vAlign w:val="center"/>
          </w:tcPr>
          <w:p w14:paraId="657080ED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Match Management</w:t>
            </w:r>
          </w:p>
        </w:tc>
        <w:tc>
          <w:tcPr>
            <w:tcW w:w="1417" w:type="dxa"/>
            <w:vAlign w:val="center"/>
          </w:tcPr>
          <w:p w14:paraId="280EF59E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60F168FE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24E9C55D" w14:textId="77777777" w:rsidTr="00577CDA">
        <w:trPr>
          <w:trHeight w:val="420"/>
        </w:trPr>
        <w:tc>
          <w:tcPr>
            <w:tcW w:w="3686" w:type="dxa"/>
          </w:tcPr>
          <w:p w14:paraId="7ADE115C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>Ensures a Positive &amp; Safe Environment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92707412"/>
            <w:placeholder>
              <w:docPart w:val="008844B36E3441F3B40B69CAEC060CDD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344CE83D" w14:textId="77777777" w:rsidR="00297DC8" w:rsidRPr="00A7011F" w:rsidRDefault="00297DC8" w:rsidP="00B57F8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057642B5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69AF4332" w14:textId="77777777" w:rsidTr="00577CDA">
        <w:trPr>
          <w:trHeight w:val="420"/>
        </w:trPr>
        <w:tc>
          <w:tcPr>
            <w:tcW w:w="3686" w:type="dxa"/>
          </w:tcPr>
          <w:p w14:paraId="37454FAF" w14:textId="31325EC1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Applies Laws, Playing Conditions and </w:t>
            </w:r>
            <w:r w:rsidR="00CC23E7">
              <w:rPr>
                <w:rFonts w:ascii="Arial" w:hAnsi="Arial" w:cs="Arial"/>
                <w:sz w:val="18"/>
                <w:szCs w:val="18"/>
              </w:rPr>
              <w:t>Regulations</w:t>
            </w:r>
            <w:r w:rsidRPr="002C6312">
              <w:rPr>
                <w:rFonts w:ascii="Arial" w:hAnsi="Arial" w:cs="Arial"/>
                <w:sz w:val="18"/>
                <w:szCs w:val="18"/>
              </w:rPr>
              <w:t xml:space="preserve"> Appropriately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65461273"/>
            <w:placeholder>
              <w:docPart w:val="0396302D5DEC4082BCA5D034B9279A5A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790ED0AD" w14:textId="795EEA18" w:rsidR="00297DC8" w:rsidRPr="002C6312" w:rsidRDefault="005A1D4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5443D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48687076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71483520" w14:textId="77777777" w:rsidTr="00577CDA">
        <w:trPr>
          <w:trHeight w:val="420"/>
        </w:trPr>
        <w:tc>
          <w:tcPr>
            <w:tcW w:w="3686" w:type="dxa"/>
          </w:tcPr>
          <w:p w14:paraId="03B1B753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Effective Game &amp; Player Management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15595228"/>
            <w:placeholder>
              <w:docPart w:val="B27332C11A364C3EA9765E87AF9ECC76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53D29CAE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51D19B86" w14:textId="3EBA48E6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0E60859C" w14:textId="77777777" w:rsidTr="00577CDA">
        <w:trPr>
          <w:trHeight w:val="420"/>
        </w:trPr>
        <w:tc>
          <w:tcPr>
            <w:tcW w:w="3686" w:type="dxa"/>
          </w:tcPr>
          <w:p w14:paraId="7A2AF778" w14:textId="7757C2C6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>Demonstrates Situational Awareness and Management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60336014"/>
            <w:placeholder>
              <w:docPart w:val="2B8755421C6E48C88B3832C5A5216748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5D64B7B2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7BE8004D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3B228755" w14:textId="77777777" w:rsidTr="00577CDA">
        <w:trPr>
          <w:trHeight w:val="420"/>
        </w:trPr>
        <w:tc>
          <w:tcPr>
            <w:tcW w:w="3686" w:type="dxa"/>
            <w:vAlign w:val="center"/>
          </w:tcPr>
          <w:p w14:paraId="27F25A0F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People Management</w:t>
            </w:r>
          </w:p>
        </w:tc>
        <w:tc>
          <w:tcPr>
            <w:tcW w:w="1417" w:type="dxa"/>
            <w:vAlign w:val="center"/>
          </w:tcPr>
          <w:p w14:paraId="1775C79F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1C77CDE5" w14:textId="77777777" w:rsidR="00297DC8" w:rsidRPr="002C6312" w:rsidRDefault="00297DC8" w:rsidP="00A7011F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31F93AE8" w14:textId="77777777" w:rsidTr="00577CDA">
        <w:trPr>
          <w:trHeight w:val="420"/>
        </w:trPr>
        <w:tc>
          <w:tcPr>
            <w:tcW w:w="3686" w:type="dxa"/>
          </w:tcPr>
          <w:p w14:paraId="36AEAA1C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Manages Stakeholders Appropriately and Develops Positive Relationships 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3953556"/>
            <w:placeholder>
              <w:docPart w:val="571C281FA87A4A8EA985CFE2172482ED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65C0D307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316CB219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6506E0E3" w14:textId="77777777" w:rsidTr="00577CDA">
        <w:trPr>
          <w:trHeight w:val="420"/>
        </w:trPr>
        <w:tc>
          <w:tcPr>
            <w:tcW w:w="3686" w:type="dxa"/>
            <w:vAlign w:val="center"/>
          </w:tcPr>
          <w:p w14:paraId="4155973F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Presence &amp; Image</w:t>
            </w:r>
          </w:p>
        </w:tc>
        <w:tc>
          <w:tcPr>
            <w:tcW w:w="1417" w:type="dxa"/>
            <w:vAlign w:val="center"/>
          </w:tcPr>
          <w:p w14:paraId="0B9811E0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63F26483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557CEE8D" w14:textId="77777777" w:rsidTr="00577CDA">
        <w:trPr>
          <w:trHeight w:val="420"/>
        </w:trPr>
        <w:tc>
          <w:tcPr>
            <w:tcW w:w="3686" w:type="dxa"/>
          </w:tcPr>
          <w:p w14:paraId="53EE4280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>Displays Positive Body Language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1872816"/>
            <w:placeholder>
              <w:docPart w:val="8503457502A24175AC6F4AC435BEB458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767A00C3" w14:textId="77777777" w:rsidR="00297DC8" w:rsidRPr="00A7011F" w:rsidRDefault="00297DC8" w:rsidP="00B57F8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417C37FE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312" w:rsidRPr="002C6312" w14:paraId="58C40704" w14:textId="77777777" w:rsidTr="00577CDA">
        <w:trPr>
          <w:trHeight w:val="420"/>
        </w:trPr>
        <w:tc>
          <w:tcPr>
            <w:tcW w:w="3686" w:type="dxa"/>
          </w:tcPr>
          <w:p w14:paraId="34D88AEA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Communicates Effectively  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0241046"/>
            <w:placeholder>
              <w:docPart w:val="AC4B4F75C08C41E59417387B85F0EB58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7255F7DD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6712D6B7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47F9FCCC" w14:textId="77777777" w:rsidTr="00577CDA">
        <w:trPr>
          <w:trHeight w:val="420"/>
        </w:trPr>
        <w:tc>
          <w:tcPr>
            <w:tcW w:w="3686" w:type="dxa"/>
          </w:tcPr>
          <w:p w14:paraId="734E0ACD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>Displays Consistent Routines &amp; Positioning</w:t>
            </w:r>
            <w:r w:rsidRPr="002C6312">
              <w:rPr>
                <w:rFonts w:ascii="Arial" w:hAnsi="Arial" w:cs="Arial"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33761779"/>
            <w:placeholder>
              <w:docPart w:val="566B9D3D63B44E5FB7B4AAFFA5A7E200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14015F53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13B2A894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6312" w:rsidRPr="002C6312" w14:paraId="48EF3FA0" w14:textId="77777777" w:rsidTr="00577CDA">
        <w:trPr>
          <w:trHeight w:val="420"/>
        </w:trPr>
        <w:tc>
          <w:tcPr>
            <w:tcW w:w="3686" w:type="dxa"/>
            <w:vAlign w:val="center"/>
          </w:tcPr>
          <w:p w14:paraId="5C63FF71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Teamwork</w:t>
            </w:r>
          </w:p>
        </w:tc>
        <w:tc>
          <w:tcPr>
            <w:tcW w:w="1417" w:type="dxa"/>
            <w:vAlign w:val="center"/>
          </w:tcPr>
          <w:p w14:paraId="034B6A05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Judgement</w:t>
            </w:r>
          </w:p>
        </w:tc>
        <w:tc>
          <w:tcPr>
            <w:tcW w:w="5387" w:type="dxa"/>
            <w:vAlign w:val="center"/>
          </w:tcPr>
          <w:p w14:paraId="7F2EFEBB" w14:textId="77777777" w:rsidR="00297DC8" w:rsidRPr="002C6312" w:rsidRDefault="00297DC8" w:rsidP="00A70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Strengths &amp; Development</w:t>
            </w:r>
          </w:p>
        </w:tc>
      </w:tr>
      <w:tr w:rsidR="002C6312" w:rsidRPr="002C6312" w14:paraId="76178C19" w14:textId="77777777" w:rsidTr="00577CDA">
        <w:trPr>
          <w:trHeight w:val="420"/>
        </w:trPr>
        <w:tc>
          <w:tcPr>
            <w:tcW w:w="3686" w:type="dxa"/>
          </w:tcPr>
          <w:p w14:paraId="1D68B910" w14:textId="77777777" w:rsidR="00297DC8" w:rsidRPr="002C6312" w:rsidRDefault="00297DC8" w:rsidP="00B57F8A">
            <w:pPr>
              <w:rPr>
                <w:rFonts w:ascii="Arial" w:hAnsi="Arial" w:cs="Arial"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t xml:space="preserve">Co-operates Effectively with Colleagues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40930457"/>
            <w:placeholder>
              <w:docPart w:val="4D715321D1664FC68D5DA5617043D7BB"/>
            </w:placeholder>
            <w:showingPlcHdr/>
            <w:dropDownList>
              <w:listItem w:value="Choose an item."/>
              <w:listItem w:displayText="5. Outstanding" w:value="5"/>
              <w:listItem w:displayText="4. Above Standard Expected" w:value="4"/>
              <w:listItem w:displayText="3. Standard Expected" w:value="3"/>
              <w:listItem w:displayText="2. Minor Development Needed" w:value="2"/>
              <w:listItem w:displayText="1. Below Standard Expected" w:value="1"/>
            </w:dropDownList>
          </w:sdtPr>
          <w:sdtEndPr/>
          <w:sdtContent>
            <w:tc>
              <w:tcPr>
                <w:tcW w:w="1417" w:type="dxa"/>
              </w:tcPr>
              <w:p w14:paraId="55906FC8" w14:textId="77777777" w:rsidR="00297DC8" w:rsidRPr="002C6312" w:rsidRDefault="00297DC8" w:rsidP="00B57F8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7011F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5387" w:type="dxa"/>
          </w:tcPr>
          <w:p w14:paraId="211D24C0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4750" w:rsidRPr="002C6312" w14:paraId="427ACACB" w14:textId="77777777" w:rsidTr="003F13DE">
        <w:trPr>
          <w:trHeight w:val="420"/>
        </w:trPr>
        <w:tc>
          <w:tcPr>
            <w:tcW w:w="3686" w:type="dxa"/>
            <w:vAlign w:val="center"/>
          </w:tcPr>
          <w:p w14:paraId="00669DB0" w14:textId="70A0B64B" w:rsidR="00EE4750" w:rsidRPr="002C6312" w:rsidRDefault="00EE4750" w:rsidP="00B416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>Total Score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2C63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(maximum of 50)</w:t>
            </w:r>
          </w:p>
        </w:tc>
        <w:tc>
          <w:tcPr>
            <w:tcW w:w="6804" w:type="dxa"/>
            <w:gridSpan w:val="2"/>
            <w:vAlign w:val="center"/>
          </w:tcPr>
          <w:p w14:paraId="78507A8F" w14:textId="429CF674" w:rsidR="00EE4750" w:rsidRPr="002C6312" w:rsidRDefault="00EE4750" w:rsidP="00B57F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31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C6312">
              <w:rPr>
                <w:rFonts w:ascii="Arial" w:hAnsi="Arial" w:cs="Arial"/>
                <w:sz w:val="18"/>
                <w:szCs w:val="18"/>
              </w:rPr>
              <w:instrText xml:space="preserve"> -SUM(ABOVE) \# "0" </w:instrText>
            </w:r>
            <w:r w:rsidRPr="002C63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C2978C" w14:textId="46BC1C84" w:rsidR="00297DC8" w:rsidRPr="002C6312" w:rsidRDefault="00297DC8" w:rsidP="00297DC8">
      <w:pPr>
        <w:tabs>
          <w:tab w:val="left" w:pos="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2C6312">
        <w:rPr>
          <w:rFonts w:ascii="Arial" w:hAnsi="Arial" w:cs="Arial"/>
          <w:sz w:val="20"/>
          <w:szCs w:val="20"/>
        </w:rPr>
        <w:br/>
      </w:r>
      <w:r w:rsidRPr="002C6312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2C6312">
        <w:rPr>
          <w:rFonts w:ascii="Arial" w:hAnsi="Arial" w:cs="Arial"/>
          <w:b/>
          <w:bCs/>
          <w:i/>
          <w:iCs/>
          <w:sz w:val="16"/>
          <w:szCs w:val="16"/>
        </w:rPr>
        <w:t>Preparation is not counted towards the Total Score</w:t>
      </w:r>
      <w:r w:rsidR="002C6312" w:rsidRPr="002C6312">
        <w:rPr>
          <w:rFonts w:ascii="Arial" w:hAnsi="Arial" w:cs="Arial"/>
          <w:b/>
          <w:bCs/>
          <w:i/>
          <w:iCs/>
          <w:sz w:val="16"/>
          <w:szCs w:val="16"/>
        </w:rPr>
        <w:t xml:space="preserve"> Awarded.</w:t>
      </w:r>
    </w:p>
    <w:p w14:paraId="15A6F69D" w14:textId="77777777" w:rsidR="002C6312" w:rsidRDefault="002C6312" w:rsidP="00297DC8">
      <w:pPr>
        <w:rPr>
          <w:rFonts w:ascii="Arial" w:hAnsi="Arial" w:cs="Arial"/>
          <w:b/>
          <w:bCs/>
          <w:sz w:val="20"/>
          <w:szCs w:val="20"/>
        </w:rPr>
      </w:pPr>
    </w:p>
    <w:p w14:paraId="3EFB5124" w14:textId="3AD19752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  <w:r w:rsidRPr="002C6312">
        <w:rPr>
          <w:rFonts w:ascii="Arial" w:hAnsi="Arial" w:cs="Arial"/>
          <w:b/>
          <w:bCs/>
          <w:sz w:val="20"/>
          <w:szCs w:val="20"/>
        </w:rPr>
        <w:t xml:space="preserve">Developer Summary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C6312" w:rsidRPr="002C6312" w14:paraId="11275EF0" w14:textId="77777777" w:rsidTr="002C6312">
        <w:trPr>
          <w:trHeight w:val="4094"/>
        </w:trPr>
        <w:tc>
          <w:tcPr>
            <w:tcW w:w="10485" w:type="dxa"/>
          </w:tcPr>
          <w:p w14:paraId="4A649EA8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71D0BD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</w:p>
    <w:p w14:paraId="5F61BB4C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  <w:r w:rsidRPr="002C6312">
        <w:rPr>
          <w:rFonts w:ascii="Arial" w:hAnsi="Arial" w:cs="Arial"/>
          <w:b/>
          <w:bCs/>
          <w:sz w:val="20"/>
          <w:szCs w:val="20"/>
        </w:rPr>
        <w:t>Umpire Reflections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C6312" w:rsidRPr="002C6312" w14:paraId="3DB2878D" w14:textId="77777777" w:rsidTr="002C6312">
        <w:trPr>
          <w:trHeight w:val="5663"/>
        </w:trPr>
        <w:tc>
          <w:tcPr>
            <w:tcW w:w="10485" w:type="dxa"/>
          </w:tcPr>
          <w:p w14:paraId="435B4E3E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56F20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14E6DB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93D4B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E14901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A6E47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55522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FF428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869793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EDB7D6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06FAE7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4111"/>
      </w:tblGrid>
      <w:tr w:rsidR="002C6312" w:rsidRPr="002C6312" w14:paraId="38AB60C2" w14:textId="77777777" w:rsidTr="002C6312">
        <w:trPr>
          <w:trHeight w:val="797"/>
        </w:trPr>
        <w:tc>
          <w:tcPr>
            <w:tcW w:w="1838" w:type="dxa"/>
            <w:vAlign w:val="center"/>
          </w:tcPr>
          <w:p w14:paraId="77D418C0" w14:textId="77777777" w:rsidR="00297DC8" w:rsidRPr="002C6312" w:rsidRDefault="00297DC8" w:rsidP="002C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12">
              <w:rPr>
                <w:rFonts w:ascii="Arial" w:hAnsi="Arial" w:cs="Arial"/>
                <w:b/>
                <w:bCs/>
                <w:sz w:val="20"/>
                <w:szCs w:val="20"/>
              </w:rPr>
              <w:t>Name of Developer</w:t>
            </w:r>
          </w:p>
        </w:tc>
        <w:tc>
          <w:tcPr>
            <w:tcW w:w="3119" w:type="dxa"/>
          </w:tcPr>
          <w:p w14:paraId="1EC67DBB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22BB3" w14:textId="77777777" w:rsidR="00297DC8" w:rsidRPr="002C6312" w:rsidRDefault="00297DC8" w:rsidP="002C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312">
              <w:rPr>
                <w:rFonts w:ascii="Arial" w:hAnsi="Arial" w:cs="Arial"/>
                <w:b/>
                <w:bCs/>
                <w:sz w:val="20"/>
                <w:szCs w:val="20"/>
              </w:rPr>
              <w:t>County ACO / League</w:t>
            </w:r>
          </w:p>
        </w:tc>
        <w:tc>
          <w:tcPr>
            <w:tcW w:w="4111" w:type="dxa"/>
          </w:tcPr>
          <w:p w14:paraId="7CE357C7" w14:textId="77777777" w:rsidR="00297DC8" w:rsidRPr="002C6312" w:rsidRDefault="00297DC8" w:rsidP="00B57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ABC8DF" w14:textId="77777777" w:rsidR="00297DC8" w:rsidRPr="002C6312" w:rsidRDefault="00297DC8" w:rsidP="00297DC8">
      <w:pPr>
        <w:rPr>
          <w:rFonts w:ascii="Arial" w:hAnsi="Arial" w:cs="Arial"/>
          <w:b/>
          <w:bCs/>
          <w:sz w:val="20"/>
          <w:szCs w:val="20"/>
        </w:rPr>
      </w:pPr>
    </w:p>
    <w:sectPr w:rsidR="00297DC8" w:rsidRPr="002C6312" w:rsidSect="00BD2A1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5672" w14:textId="77777777" w:rsidR="002711B0" w:rsidRDefault="002711B0">
      <w:r>
        <w:separator/>
      </w:r>
    </w:p>
  </w:endnote>
  <w:endnote w:type="continuationSeparator" w:id="0">
    <w:p w14:paraId="0260AF37" w14:textId="77777777" w:rsidR="002711B0" w:rsidRDefault="0027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LT Std Light">
    <w:altName w:val="Calibri"/>
    <w:charset w:val="00"/>
    <w:family w:val="auto"/>
    <w:pitch w:val="variable"/>
    <w:sig w:usb0="800000AF" w:usb1="5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ECB Caps">
    <w:altName w:val="Calibri"/>
    <w:panose1 w:val="00000000000000000000"/>
    <w:charset w:val="00"/>
    <w:family w:val="modern"/>
    <w:notTrueType/>
    <w:pitch w:val="variable"/>
    <w:sig w:usb0="00000083" w:usb1="4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2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0450" w14:textId="1648CE07" w:rsidR="007D445D" w:rsidRDefault="007D4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1F28A" w14:textId="107E8146" w:rsidR="00880870" w:rsidRPr="00175777" w:rsidRDefault="00880870" w:rsidP="008C545A">
    <w:pPr>
      <w:pStyle w:val="Footer"/>
      <w:ind w:left="-567"/>
      <w:rPr>
        <w:rFonts w:ascii="Gotham-Book" w:hAnsi="Gotham-Book"/>
        <w:color w:val="071A35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5466" w14:textId="77777777" w:rsidR="00880870" w:rsidRPr="00175777" w:rsidRDefault="00880870" w:rsidP="001C6D83">
    <w:pPr>
      <w:pStyle w:val="Footer"/>
      <w:ind w:left="-567"/>
      <w:rPr>
        <w:rFonts w:ascii="Gotham-Book" w:hAnsi="Gotham-Book"/>
        <w:color w:val="071A35"/>
        <w:sz w:val="16"/>
      </w:rPr>
    </w:pPr>
    <w:r>
      <w:rPr>
        <w:rFonts w:ascii="Gotham-Book" w:hAnsi="Gotham-Book"/>
        <w:noProof/>
        <w:color w:val="071A35"/>
        <w:sz w:val="16"/>
        <w:lang w:eastAsia="en-GB"/>
      </w:rPr>
      <w:drawing>
        <wp:anchor distT="0" distB="0" distL="114300" distR="114300" simplePos="0" relativeHeight="251661312" behindDoc="0" locked="0" layoutInCell="1" allowOverlap="1" wp14:anchorId="5C047139" wp14:editId="31787F09">
          <wp:simplePos x="0" y="0"/>
          <wp:positionH relativeFrom="column">
            <wp:posOffset>-330200</wp:posOffset>
          </wp:positionH>
          <wp:positionV relativeFrom="paragraph">
            <wp:posOffset>3175</wp:posOffset>
          </wp:positionV>
          <wp:extent cx="3960495" cy="584200"/>
          <wp:effectExtent l="25400" t="0" r="1905" b="0"/>
          <wp:wrapNone/>
          <wp:docPr id="2" name="Picture 1" descr="ECB_logo_blue_strip_CMYK_A4_Legal_Cricket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B_logo_blue_strip_CMYK_A4_Legal_Cricket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049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777">
      <w:rPr>
        <w:rFonts w:ascii="Gotham-Book" w:hAnsi="Gotham-Book"/>
        <w:color w:val="071A35"/>
        <w:sz w:val="16"/>
      </w:rPr>
      <w:tab/>
    </w:r>
    <w:r w:rsidRPr="00175777">
      <w:rPr>
        <w:rFonts w:ascii="Gotham-Book" w:hAnsi="Gotham-Book"/>
        <w:color w:val="071A35"/>
        <w:sz w:val="16"/>
      </w:rPr>
      <w:tab/>
    </w:r>
  </w:p>
  <w:p w14:paraId="29A1A0AD" w14:textId="77777777" w:rsidR="00880870" w:rsidRPr="00175777" w:rsidRDefault="00880870" w:rsidP="00175777">
    <w:pPr>
      <w:pStyle w:val="Footer"/>
      <w:ind w:left="-567" w:right="1453"/>
      <w:jc w:val="right"/>
      <w:rPr>
        <w:rFonts w:ascii="Gotham-Book" w:hAnsi="Gotham-Book"/>
        <w:color w:val="071A35"/>
        <w:sz w:val="16"/>
      </w:rPr>
    </w:pPr>
    <w:r w:rsidRPr="00175777">
      <w:rPr>
        <w:rFonts w:ascii="Gotham-Book" w:hAnsi="Gotham-Book"/>
        <w:color w:val="071A35"/>
        <w:sz w:val="16"/>
      </w:rPr>
      <w:fldChar w:fldCharType="begin"/>
    </w:r>
    <w:r w:rsidRPr="00175777">
      <w:rPr>
        <w:rFonts w:ascii="Gotham-Book" w:hAnsi="Gotham-Book"/>
        <w:color w:val="071A35"/>
        <w:sz w:val="16"/>
      </w:rPr>
      <w:instrText xml:space="preserve"> PAGE </w:instrText>
    </w:r>
    <w:r w:rsidRPr="00175777">
      <w:rPr>
        <w:rFonts w:ascii="Gotham-Book" w:hAnsi="Gotham-Book"/>
        <w:color w:val="071A35"/>
        <w:sz w:val="16"/>
      </w:rPr>
      <w:fldChar w:fldCharType="separate"/>
    </w:r>
    <w:r>
      <w:rPr>
        <w:rFonts w:ascii="Gotham-Book" w:hAnsi="Gotham-Book"/>
        <w:noProof/>
        <w:color w:val="071A35"/>
        <w:sz w:val="16"/>
      </w:rPr>
      <w:t>1</w:t>
    </w:r>
    <w:r w:rsidRPr="00175777">
      <w:rPr>
        <w:rFonts w:ascii="Gotham-Book" w:hAnsi="Gotham-Book"/>
        <w:color w:val="071A35"/>
        <w:sz w:val="16"/>
      </w:rPr>
      <w:fldChar w:fldCharType="end"/>
    </w:r>
  </w:p>
  <w:p w14:paraId="389DDB99" w14:textId="77777777" w:rsidR="00880870" w:rsidRPr="00175777" w:rsidRDefault="00880870" w:rsidP="001C6D83">
    <w:pPr>
      <w:pStyle w:val="Footer"/>
      <w:ind w:firstLine="720"/>
      <w:rPr>
        <w:color w:val="071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A2A" w14:textId="77777777" w:rsidR="002711B0" w:rsidRDefault="002711B0">
      <w:r>
        <w:separator/>
      </w:r>
    </w:p>
  </w:footnote>
  <w:footnote w:type="continuationSeparator" w:id="0">
    <w:p w14:paraId="2B223094" w14:textId="77777777" w:rsidR="002711B0" w:rsidRDefault="0027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ED07" w14:textId="17F813C9" w:rsidR="00CE402A" w:rsidRPr="009940F9" w:rsidRDefault="00EE4750" w:rsidP="00EE4750">
    <w:pPr>
      <w:tabs>
        <w:tab w:val="left" w:pos="8618"/>
        <w:tab w:val="right" w:pos="10460"/>
      </w:tabs>
      <w:jc w:val="both"/>
      <w:rPr>
        <w:rFonts w:ascii="Arial" w:hAnsi="Arial" w:cs="Arial"/>
        <w:b/>
        <w:bCs/>
        <w:color w:val="002D6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1A5590" wp14:editId="2E1ABBF3">
              <wp:simplePos x="0" y="0"/>
              <wp:positionH relativeFrom="page">
                <wp:posOffset>-1571307</wp:posOffset>
              </wp:positionH>
              <wp:positionV relativeFrom="paragraph">
                <wp:posOffset>-400685</wp:posOffset>
              </wp:positionV>
              <wp:extent cx="9391650" cy="895985"/>
              <wp:effectExtent l="0" t="0" r="19050" b="0"/>
              <wp:wrapNone/>
              <wp:docPr id="131628744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91650" cy="895985"/>
                        <a:chOff x="0" y="0"/>
                        <a:chExt cx="9391650" cy="895985"/>
                      </a:xfrm>
                    </wpg:grpSpPr>
                    <wps:wsp>
                      <wps:cNvPr id="1333022524" name="Straight Connector 6">
                        <a:extLst>
                          <a:ext uri="{FF2B5EF4-FFF2-40B4-BE49-F238E27FC236}">
                            <a16:creationId xmlns:a16="http://schemas.microsoft.com/office/drawing/2014/main" id="{7216D737-D37D-81BA-6E9A-830A5668A02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690562"/>
                          <a:ext cx="83305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7248845" name="Picture 9" descr="A blue logo with a crown and a snak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551054B3-0D55-EEDA-5527-F6537215748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338" t="23065" r="30261" b="16914"/>
                        <a:stretch/>
                      </pic:blipFill>
                      <pic:spPr>
                        <a:xfrm>
                          <a:off x="8429626" y="0"/>
                          <a:ext cx="423545" cy="895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97782591" name="Straight Connector 6"/>
                      <wps:cNvCnPr>
                        <a:cxnSpLocks/>
                      </wps:cNvCnPr>
                      <wps:spPr>
                        <a:xfrm>
                          <a:off x="8882063" y="690562"/>
                          <a:ext cx="50958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CB556A" id="Group 12" o:spid="_x0000_s1026" style="position:absolute;margin-left:-123.7pt;margin-top:-31.55pt;width:739.5pt;height:70.55pt;z-index:251663360;mso-position-horizontal-relative:page" coordsize="93916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">
              <v:line id="Straight Connector 6" o:spid="_x0000_s1027" style="position:absolute;visibility:visible;mso-wrap-style:square" from="0,6905" to="83305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" strokecolor="#002d5a" strokeweight="2pt">
                <v:shadow on="t" color="black" opacity="24903f" origin=",.5" offset="0,.55556mm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A blue logo with a crown and a snake&#10;&#10;Description automatically generated" style="position:absolute;left:84296;width:4235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">
                <v:imagedata r:id="rId2" o:title="A blue logo with a crown and a snake&#10;&#10;Description automatically generated" croptop="15116f" cropbottom="11085f" cropleft="27091f" cropright="19832f"/>
              </v:shape>
              <v:line id="Straight Connector 6" o:spid="_x0000_s1029" style="position:absolute;visibility:visible;mso-wrap-style:square" from="88820,6905" to="93916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" strokecolor="#002d5a" strokeweight="2pt">
                <v:shadow on="t" color="black" opacity="24903f" origin=",.5" offset="0,.55556mm"/>
                <o:lock v:ext="edit" shapetype="f"/>
              </v:line>
              <w10:wrap anchorx="page"/>
            </v:group>
          </w:pict>
        </mc:Fallback>
      </mc:AlternateContent>
    </w:r>
    <w:r w:rsidR="00297DC8">
      <w:rPr>
        <w:rFonts w:ascii="Arial" w:hAnsi="Arial" w:cs="Arial"/>
        <w:b/>
        <w:bCs/>
        <w:color w:val="002D62"/>
        <w:sz w:val="28"/>
        <w:szCs w:val="28"/>
      </w:rPr>
      <w:t xml:space="preserve">Umpire Developer Report Form </w:t>
    </w:r>
    <w:r w:rsidR="00297DC8" w:rsidRPr="00297DC8">
      <w:rPr>
        <w:rFonts w:ascii="Arial" w:hAnsi="Arial" w:cs="Arial"/>
        <w:b/>
        <w:bCs/>
        <w:color w:val="002D62"/>
        <w:sz w:val="16"/>
        <w:szCs w:val="16"/>
      </w:rPr>
      <w:t>(Appendix B)</w:t>
    </w:r>
    <w:r w:rsidR="001C4CB3">
      <w:rPr>
        <w:rFonts w:ascii="Arial" w:hAnsi="Arial" w:cs="Arial"/>
        <w:b/>
        <w:bCs/>
        <w:color w:val="002D62"/>
        <w:sz w:val="16"/>
        <w:szCs w:val="16"/>
      </w:rPr>
      <w:tab/>
    </w:r>
    <w:r>
      <w:rPr>
        <w:rFonts w:ascii="Arial" w:hAnsi="Arial" w:cs="Arial"/>
        <w:b/>
        <w:bCs/>
        <w:color w:val="002D62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837" w14:textId="77777777" w:rsidR="00880870" w:rsidRPr="008C545A" w:rsidRDefault="00880870" w:rsidP="008115C7">
    <w:pPr>
      <w:pStyle w:val="Header"/>
      <w:ind w:left="-1800" w:firstLine="1233"/>
      <w:rPr>
        <w:rFonts w:ascii="ECB Caps" w:hAnsi="ECB Caps"/>
        <w:color w:val="071A35"/>
        <w:sz w:val="36"/>
      </w:rPr>
    </w:pPr>
    <w:r w:rsidRPr="008C545A">
      <w:rPr>
        <w:rFonts w:ascii="ECB Caps" w:hAnsi="ECB Caps"/>
        <w:noProof/>
        <w:color w:val="071A35"/>
        <w:sz w:val="36"/>
        <w:lang w:eastAsia="en-GB"/>
      </w:rPr>
      <w:drawing>
        <wp:anchor distT="0" distB="0" distL="114300" distR="114300" simplePos="0" relativeHeight="251660288" behindDoc="1" locked="0" layoutInCell="1" allowOverlap="1" wp14:anchorId="5D7517CA" wp14:editId="701E7892">
          <wp:simplePos x="0" y="0"/>
          <wp:positionH relativeFrom="column">
            <wp:posOffset>-1155700</wp:posOffset>
          </wp:positionH>
          <wp:positionV relativeFrom="paragraph">
            <wp:posOffset>-220980</wp:posOffset>
          </wp:positionV>
          <wp:extent cx="7556500" cy="863600"/>
          <wp:effectExtent l="0" t="0" r="0" b="0"/>
          <wp:wrapNone/>
          <wp:docPr id="4" name="Picture 1" descr="Bear Design:ECB:ECB Brand Guidelines 2012/13:Artwork:ECB_logo_blue_strip_CMYK_A4_portrait_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r Design:ECB:ECB Brand Guidelines 2012/13:Artwork:ECB_logo_blue_strip_CMYK_A4_portrait_A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9F9F97" w14:textId="77777777" w:rsidR="00880870" w:rsidRPr="008115C7" w:rsidRDefault="00880870" w:rsidP="008115C7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A37"/>
    <w:multiLevelType w:val="hybridMultilevel"/>
    <w:tmpl w:val="3ADA0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ECBBlank"/>
  </w:docVars>
  <w:rsids>
    <w:rsidRoot w:val="00BD2A16"/>
    <w:rsid w:val="00012D15"/>
    <w:rsid w:val="000436DC"/>
    <w:rsid w:val="00043F54"/>
    <w:rsid w:val="000556A6"/>
    <w:rsid w:val="00061422"/>
    <w:rsid w:val="00066D70"/>
    <w:rsid w:val="0008255F"/>
    <w:rsid w:val="00084346"/>
    <w:rsid w:val="000B1376"/>
    <w:rsid w:val="000D3935"/>
    <w:rsid w:val="000E0474"/>
    <w:rsid w:val="000F4139"/>
    <w:rsid w:val="001013D3"/>
    <w:rsid w:val="0010362F"/>
    <w:rsid w:val="0010756C"/>
    <w:rsid w:val="001211B9"/>
    <w:rsid w:val="00131DF2"/>
    <w:rsid w:val="00151CA8"/>
    <w:rsid w:val="00173DC5"/>
    <w:rsid w:val="00175777"/>
    <w:rsid w:val="00183076"/>
    <w:rsid w:val="00185A61"/>
    <w:rsid w:val="00185FF4"/>
    <w:rsid w:val="001A204A"/>
    <w:rsid w:val="001C29F5"/>
    <w:rsid w:val="001C4CB3"/>
    <w:rsid w:val="001C6D83"/>
    <w:rsid w:val="001E5625"/>
    <w:rsid w:val="001E7B77"/>
    <w:rsid w:val="002169F0"/>
    <w:rsid w:val="002552C2"/>
    <w:rsid w:val="002620DC"/>
    <w:rsid w:val="002711B0"/>
    <w:rsid w:val="00297DC8"/>
    <w:rsid w:val="00297F3E"/>
    <w:rsid w:val="002B37C3"/>
    <w:rsid w:val="002C17BC"/>
    <w:rsid w:val="002C6312"/>
    <w:rsid w:val="002D298E"/>
    <w:rsid w:val="002D6F89"/>
    <w:rsid w:val="002F7F0D"/>
    <w:rsid w:val="00303341"/>
    <w:rsid w:val="00304575"/>
    <w:rsid w:val="00306EE4"/>
    <w:rsid w:val="00315000"/>
    <w:rsid w:val="00330150"/>
    <w:rsid w:val="0034234B"/>
    <w:rsid w:val="003526D0"/>
    <w:rsid w:val="00361425"/>
    <w:rsid w:val="003861E4"/>
    <w:rsid w:val="00390D2F"/>
    <w:rsid w:val="003B40BC"/>
    <w:rsid w:val="003E5A18"/>
    <w:rsid w:val="00404BC6"/>
    <w:rsid w:val="00432082"/>
    <w:rsid w:val="00433F2E"/>
    <w:rsid w:val="004458C5"/>
    <w:rsid w:val="00447632"/>
    <w:rsid w:val="0045536E"/>
    <w:rsid w:val="00476CD7"/>
    <w:rsid w:val="004A47D2"/>
    <w:rsid w:val="004A627A"/>
    <w:rsid w:val="004B52E5"/>
    <w:rsid w:val="004C6137"/>
    <w:rsid w:val="004E2ED7"/>
    <w:rsid w:val="005035F6"/>
    <w:rsid w:val="00506AC8"/>
    <w:rsid w:val="005178A5"/>
    <w:rsid w:val="0054168E"/>
    <w:rsid w:val="0056023D"/>
    <w:rsid w:val="00565A80"/>
    <w:rsid w:val="00566450"/>
    <w:rsid w:val="00567975"/>
    <w:rsid w:val="00577659"/>
    <w:rsid w:val="00577CDA"/>
    <w:rsid w:val="00586FF3"/>
    <w:rsid w:val="005A1D48"/>
    <w:rsid w:val="005C6F02"/>
    <w:rsid w:val="005C7B41"/>
    <w:rsid w:val="00606026"/>
    <w:rsid w:val="00641123"/>
    <w:rsid w:val="00642968"/>
    <w:rsid w:val="006515F8"/>
    <w:rsid w:val="00655A36"/>
    <w:rsid w:val="00656C11"/>
    <w:rsid w:val="00656FFF"/>
    <w:rsid w:val="006570F9"/>
    <w:rsid w:val="006651BC"/>
    <w:rsid w:val="0069593A"/>
    <w:rsid w:val="006969DC"/>
    <w:rsid w:val="00754895"/>
    <w:rsid w:val="00766C97"/>
    <w:rsid w:val="00766FCF"/>
    <w:rsid w:val="0076755F"/>
    <w:rsid w:val="007719AD"/>
    <w:rsid w:val="00791E3C"/>
    <w:rsid w:val="007D445D"/>
    <w:rsid w:val="007E1B9E"/>
    <w:rsid w:val="00804E73"/>
    <w:rsid w:val="008115C7"/>
    <w:rsid w:val="00825367"/>
    <w:rsid w:val="00831BB5"/>
    <w:rsid w:val="00840A8B"/>
    <w:rsid w:val="00851E03"/>
    <w:rsid w:val="00873B21"/>
    <w:rsid w:val="00880870"/>
    <w:rsid w:val="00882CF4"/>
    <w:rsid w:val="008B10CB"/>
    <w:rsid w:val="008B1859"/>
    <w:rsid w:val="008B3721"/>
    <w:rsid w:val="008C545A"/>
    <w:rsid w:val="008D028E"/>
    <w:rsid w:val="008E02EA"/>
    <w:rsid w:val="008E0D34"/>
    <w:rsid w:val="008E0F13"/>
    <w:rsid w:val="008F2558"/>
    <w:rsid w:val="00904730"/>
    <w:rsid w:val="0090576C"/>
    <w:rsid w:val="00906C95"/>
    <w:rsid w:val="0091386F"/>
    <w:rsid w:val="00962A80"/>
    <w:rsid w:val="009713F2"/>
    <w:rsid w:val="00974CF9"/>
    <w:rsid w:val="009940F9"/>
    <w:rsid w:val="0099653B"/>
    <w:rsid w:val="009A429C"/>
    <w:rsid w:val="009C169C"/>
    <w:rsid w:val="009C2F2D"/>
    <w:rsid w:val="009C3058"/>
    <w:rsid w:val="009F3B37"/>
    <w:rsid w:val="009F5D35"/>
    <w:rsid w:val="00A06038"/>
    <w:rsid w:val="00A14E55"/>
    <w:rsid w:val="00A2401D"/>
    <w:rsid w:val="00A54E9E"/>
    <w:rsid w:val="00A6372C"/>
    <w:rsid w:val="00A7011F"/>
    <w:rsid w:val="00A75C24"/>
    <w:rsid w:val="00A84EF6"/>
    <w:rsid w:val="00A90C4E"/>
    <w:rsid w:val="00AF1F75"/>
    <w:rsid w:val="00B04AAB"/>
    <w:rsid w:val="00B14AFA"/>
    <w:rsid w:val="00B16277"/>
    <w:rsid w:val="00B17606"/>
    <w:rsid w:val="00B1778F"/>
    <w:rsid w:val="00B37E35"/>
    <w:rsid w:val="00B4166C"/>
    <w:rsid w:val="00B41B51"/>
    <w:rsid w:val="00B57889"/>
    <w:rsid w:val="00B636CA"/>
    <w:rsid w:val="00B72296"/>
    <w:rsid w:val="00B73D17"/>
    <w:rsid w:val="00B87E8F"/>
    <w:rsid w:val="00BD2A16"/>
    <w:rsid w:val="00BE3B48"/>
    <w:rsid w:val="00BF4DDB"/>
    <w:rsid w:val="00BF6E32"/>
    <w:rsid w:val="00C84AF0"/>
    <w:rsid w:val="00CA15E2"/>
    <w:rsid w:val="00CA7166"/>
    <w:rsid w:val="00CC23E7"/>
    <w:rsid w:val="00CC268A"/>
    <w:rsid w:val="00CD547A"/>
    <w:rsid w:val="00CD7CAA"/>
    <w:rsid w:val="00CE402A"/>
    <w:rsid w:val="00CF1FB3"/>
    <w:rsid w:val="00D2704B"/>
    <w:rsid w:val="00D30CDE"/>
    <w:rsid w:val="00D366A8"/>
    <w:rsid w:val="00D744AA"/>
    <w:rsid w:val="00D8046C"/>
    <w:rsid w:val="00DA3C28"/>
    <w:rsid w:val="00DC08F2"/>
    <w:rsid w:val="00DC1EE6"/>
    <w:rsid w:val="00DD2ED8"/>
    <w:rsid w:val="00DD4ECE"/>
    <w:rsid w:val="00DD7FC8"/>
    <w:rsid w:val="00E01C10"/>
    <w:rsid w:val="00E16E1B"/>
    <w:rsid w:val="00E2658D"/>
    <w:rsid w:val="00E7644F"/>
    <w:rsid w:val="00E941EB"/>
    <w:rsid w:val="00EA100F"/>
    <w:rsid w:val="00EC156B"/>
    <w:rsid w:val="00EC3A60"/>
    <w:rsid w:val="00EC5CBD"/>
    <w:rsid w:val="00ED01AF"/>
    <w:rsid w:val="00ED4DA7"/>
    <w:rsid w:val="00EE15C2"/>
    <w:rsid w:val="00EE4750"/>
    <w:rsid w:val="00EE5FD5"/>
    <w:rsid w:val="00EF77F4"/>
    <w:rsid w:val="00F23439"/>
    <w:rsid w:val="00F422BB"/>
    <w:rsid w:val="00F5443D"/>
    <w:rsid w:val="00F7721F"/>
    <w:rsid w:val="00F85021"/>
    <w:rsid w:val="00F92F27"/>
    <w:rsid w:val="00FA5EC0"/>
    <w:rsid w:val="00FA6EFE"/>
    <w:rsid w:val="00FC2CBC"/>
    <w:rsid w:val="00FD2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30841E"/>
  <w15:docId w15:val="{E4F2E806-0BCD-4683-8CA3-B7F1095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AR"/>
    <w:qFormat/>
    <w:rsid w:val="00297DC8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45A"/>
    <w:pPr>
      <w:tabs>
        <w:tab w:val="center" w:pos="4320"/>
        <w:tab w:val="right" w:pos="8640"/>
      </w:tabs>
      <w:spacing w:after="0" w:line="240" w:lineRule="auto"/>
    </w:pPr>
    <w:rPr>
      <w:rFonts w:ascii="Caecilia LT Std Light" w:eastAsia="Times New Roman" w:hAnsi="Caecilia LT Std Light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545A"/>
    <w:rPr>
      <w:rFonts w:ascii="Caecilia LT Std Light" w:hAnsi="Caecilia LT Std Light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545A"/>
    <w:pPr>
      <w:tabs>
        <w:tab w:val="center" w:pos="4320"/>
        <w:tab w:val="right" w:pos="8640"/>
      </w:tabs>
      <w:spacing w:after="0" w:line="240" w:lineRule="auto"/>
    </w:pPr>
    <w:rPr>
      <w:rFonts w:ascii="Caecilia LT Std Light" w:eastAsia="Times New Roman" w:hAnsi="Caecilia LT Std Light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545A"/>
    <w:rPr>
      <w:rFonts w:ascii="Caecilia LT Std Light" w:hAnsi="Caecilia LT Std Light" w:cs="Times New Roman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6277"/>
  </w:style>
  <w:style w:type="paragraph" w:styleId="BalloonText">
    <w:name w:val="Balloon Text"/>
    <w:basedOn w:val="Normal"/>
    <w:link w:val="BalloonTextChar"/>
    <w:uiPriority w:val="99"/>
    <w:semiHidden/>
    <w:unhideWhenUsed/>
    <w:rsid w:val="001830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76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51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5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A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0150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9F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7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landcricket.sharepoint.com/ECB%20Templates/Word%20Templates/2014_ECB_Blank_Word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48E0A51B734B1D82AD4E918889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D7163-5AE0-4869-96D0-BD59B0A7FCC2}"/>
      </w:docPartPr>
      <w:docPartBody>
        <w:p w:rsidR="00F23C0C" w:rsidRDefault="00F23C0C" w:rsidP="00F23C0C">
          <w:pPr>
            <w:pStyle w:val="4A48E0A51B734B1D82AD4E9188898586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008844B36E3441F3B40B69CAEC06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F260-DFB4-4231-A5D9-A8183BB16A1A}"/>
      </w:docPartPr>
      <w:docPartBody>
        <w:p w:rsidR="00F23C0C" w:rsidRDefault="00F23C0C" w:rsidP="00F23C0C">
          <w:pPr>
            <w:pStyle w:val="008844B36E3441F3B40B69CAEC060CDD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0396302D5DEC4082BCA5D034B927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4F17-76B7-4E63-81F1-1D9A50079D07}"/>
      </w:docPartPr>
      <w:docPartBody>
        <w:p w:rsidR="00F23C0C" w:rsidRDefault="00F23C0C" w:rsidP="00F23C0C">
          <w:pPr>
            <w:pStyle w:val="0396302D5DEC4082BCA5D034B9279A5A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B27332C11A364C3EA9765E87AF9E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A12E-0B00-4D8F-807B-4C62D8082622}"/>
      </w:docPartPr>
      <w:docPartBody>
        <w:p w:rsidR="00F23C0C" w:rsidRDefault="00F23C0C" w:rsidP="00F23C0C">
          <w:pPr>
            <w:pStyle w:val="B27332C11A364C3EA9765E87AF9ECC76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2B8755421C6E48C88B3832C5A521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B9E3-7395-4B5E-90A1-AD38BD6ACF4A}"/>
      </w:docPartPr>
      <w:docPartBody>
        <w:p w:rsidR="00F23C0C" w:rsidRDefault="00F23C0C" w:rsidP="00F23C0C">
          <w:pPr>
            <w:pStyle w:val="2B8755421C6E48C88B3832C5A5216748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571C281FA87A4A8EA985CFE21724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EB53-4758-4396-BBA1-3FC46EB03583}"/>
      </w:docPartPr>
      <w:docPartBody>
        <w:p w:rsidR="00F23C0C" w:rsidRDefault="00F23C0C" w:rsidP="00F23C0C">
          <w:pPr>
            <w:pStyle w:val="571C281FA87A4A8EA985CFE2172482ED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8503457502A24175AC6F4AC435BE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AF6F-BCC1-41E8-963C-71B8900F0326}"/>
      </w:docPartPr>
      <w:docPartBody>
        <w:p w:rsidR="00F23C0C" w:rsidRDefault="00F23C0C" w:rsidP="00F23C0C">
          <w:pPr>
            <w:pStyle w:val="8503457502A24175AC6F4AC435BEB458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AC4B4F75C08C41E59417387B85F0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9D63-61AA-4138-B40D-2208D46C7053}"/>
      </w:docPartPr>
      <w:docPartBody>
        <w:p w:rsidR="00F23C0C" w:rsidRDefault="00F23C0C" w:rsidP="00F23C0C">
          <w:pPr>
            <w:pStyle w:val="AC4B4F75C08C41E59417387B85F0EB58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566B9D3D63B44E5FB7B4AAFFA5A7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8DF-50D5-4D88-91D3-99789789909C}"/>
      </w:docPartPr>
      <w:docPartBody>
        <w:p w:rsidR="00F23C0C" w:rsidRDefault="00F23C0C" w:rsidP="00F23C0C">
          <w:pPr>
            <w:pStyle w:val="566B9D3D63B44E5FB7B4AAFFA5A7E200"/>
          </w:pPr>
          <w:r w:rsidRPr="00A10DCB">
            <w:rPr>
              <w:rStyle w:val="PlaceholderText"/>
            </w:rPr>
            <w:t>Choose an item.</w:t>
          </w:r>
        </w:p>
      </w:docPartBody>
    </w:docPart>
    <w:docPart>
      <w:docPartPr>
        <w:name w:val="4D715321D1664FC68D5DA5617043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E245-BA84-4042-B1B9-4ED0A9C9546C}"/>
      </w:docPartPr>
      <w:docPartBody>
        <w:p w:rsidR="00F23C0C" w:rsidRDefault="00F23C0C" w:rsidP="00F23C0C">
          <w:pPr>
            <w:pStyle w:val="4D715321D1664FC68D5DA5617043D7BB"/>
          </w:pPr>
          <w:r w:rsidRPr="00A10D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LT Std Light">
    <w:altName w:val="Calibri"/>
    <w:charset w:val="00"/>
    <w:family w:val="auto"/>
    <w:pitch w:val="variable"/>
    <w:sig w:usb0="800000AF" w:usb1="5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ECB Caps">
    <w:altName w:val="Calibri"/>
    <w:panose1 w:val="00000000000000000000"/>
    <w:charset w:val="00"/>
    <w:family w:val="modern"/>
    <w:notTrueType/>
    <w:pitch w:val="variable"/>
    <w:sig w:usb0="00000083" w:usb1="4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0C"/>
    <w:rsid w:val="000B1376"/>
    <w:rsid w:val="00151CA8"/>
    <w:rsid w:val="002B37C3"/>
    <w:rsid w:val="0034234B"/>
    <w:rsid w:val="00432082"/>
    <w:rsid w:val="00586FF3"/>
    <w:rsid w:val="00641123"/>
    <w:rsid w:val="006651BC"/>
    <w:rsid w:val="00733FDD"/>
    <w:rsid w:val="0079403A"/>
    <w:rsid w:val="00A75C24"/>
    <w:rsid w:val="00C03706"/>
    <w:rsid w:val="00D744AA"/>
    <w:rsid w:val="00E7644F"/>
    <w:rsid w:val="00F23C0C"/>
    <w:rsid w:val="00F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C0C"/>
    <w:rPr>
      <w:color w:val="808080"/>
    </w:rPr>
  </w:style>
  <w:style w:type="paragraph" w:customStyle="1" w:styleId="4A48E0A51B734B1D82AD4E9188898586">
    <w:name w:val="4A48E0A51B734B1D82AD4E9188898586"/>
    <w:rsid w:val="00F23C0C"/>
  </w:style>
  <w:style w:type="paragraph" w:customStyle="1" w:styleId="008844B36E3441F3B40B69CAEC060CDD">
    <w:name w:val="008844B36E3441F3B40B69CAEC060CDD"/>
    <w:rsid w:val="00F23C0C"/>
  </w:style>
  <w:style w:type="paragraph" w:customStyle="1" w:styleId="0396302D5DEC4082BCA5D034B9279A5A">
    <w:name w:val="0396302D5DEC4082BCA5D034B9279A5A"/>
    <w:rsid w:val="00F23C0C"/>
  </w:style>
  <w:style w:type="paragraph" w:customStyle="1" w:styleId="B27332C11A364C3EA9765E87AF9ECC76">
    <w:name w:val="B27332C11A364C3EA9765E87AF9ECC76"/>
    <w:rsid w:val="00F23C0C"/>
  </w:style>
  <w:style w:type="paragraph" w:customStyle="1" w:styleId="2B8755421C6E48C88B3832C5A5216748">
    <w:name w:val="2B8755421C6E48C88B3832C5A5216748"/>
    <w:rsid w:val="00F23C0C"/>
  </w:style>
  <w:style w:type="paragraph" w:customStyle="1" w:styleId="571C281FA87A4A8EA985CFE2172482ED">
    <w:name w:val="571C281FA87A4A8EA985CFE2172482ED"/>
    <w:rsid w:val="00F23C0C"/>
  </w:style>
  <w:style w:type="paragraph" w:customStyle="1" w:styleId="8503457502A24175AC6F4AC435BEB458">
    <w:name w:val="8503457502A24175AC6F4AC435BEB458"/>
    <w:rsid w:val="00F23C0C"/>
  </w:style>
  <w:style w:type="paragraph" w:customStyle="1" w:styleId="AC4B4F75C08C41E59417387B85F0EB58">
    <w:name w:val="AC4B4F75C08C41E59417387B85F0EB58"/>
    <w:rsid w:val="00F23C0C"/>
  </w:style>
  <w:style w:type="paragraph" w:customStyle="1" w:styleId="566B9D3D63B44E5FB7B4AAFFA5A7E200">
    <w:name w:val="566B9D3D63B44E5FB7B4AAFFA5A7E200"/>
    <w:rsid w:val="00F23C0C"/>
  </w:style>
  <w:style w:type="paragraph" w:customStyle="1" w:styleId="4D715321D1664FC68D5DA5617043D7BB">
    <w:name w:val="4D715321D1664FC68D5DA5617043D7BB"/>
    <w:rsid w:val="00F23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5A1D654873346AD60BE25F96541D8" ma:contentTypeVersion="9" ma:contentTypeDescription="Create a new document." ma:contentTypeScope="" ma:versionID="ce2cccff7c0d2985ca03b900bdceeafb">
  <xsd:schema xmlns:xsd="http://www.w3.org/2001/XMLSchema" xmlns:xs="http://www.w3.org/2001/XMLSchema" xmlns:p="http://schemas.microsoft.com/office/2006/metadata/properties" xmlns:ns3="c148b1f9-10a0-44e3-a162-939cabc3fc32" xmlns:ns4="44286ccb-ce29-419c-b9c4-983a06d1ecfe" targetNamespace="http://schemas.microsoft.com/office/2006/metadata/properties" ma:root="true" ma:fieldsID="6065a593c16d8b56aa737a606c093920" ns3:_="" ns4:_="">
    <xsd:import namespace="c148b1f9-10a0-44e3-a162-939cabc3fc32"/>
    <xsd:import namespace="44286ccb-ce29-419c-b9c4-983a06d1e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b1f9-10a0-44e3-a162-939cabc3fc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6ccb-ce29-419c-b9c4-983a06d1e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7415E-EFF1-4F91-81C8-2A7BF1459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6309-BC31-4ECB-934F-4A9FBEB8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b1f9-10a0-44e3-a162-939cabc3fc32"/>
    <ds:schemaRef ds:uri="44286ccb-ce29-419c-b9c4-983a06d1e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626B7-AA35-40CF-85DF-9B4C72986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FA07C-41E4-4FFD-A687-A8F720A1D4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2014_ECB_Blank_Word_Template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 Design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Nour-Eddine Boufertala</dc:creator>
  <cp:lastModifiedBy>Alan Dale</cp:lastModifiedBy>
  <cp:revision>107</cp:revision>
  <cp:lastPrinted>2014-03-10T11:36:00Z</cp:lastPrinted>
  <dcterms:created xsi:type="dcterms:W3CDTF">2022-12-07T11:50:00Z</dcterms:created>
  <dcterms:modified xsi:type="dcterms:W3CDTF">2026-02-06T11:23:00Z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0x0101002C05A1D654873346AD60BE25F96541D8</vt:lpwstr>
  </property>
</Properties>
</file>