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643D" w14:textId="316189CA" w:rsidR="00297DC8" w:rsidRDefault="00297DC8" w:rsidP="00297DC8">
      <w:pPr>
        <w:tabs>
          <w:tab w:val="left" w:pos="14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980"/>
        <w:gridCol w:w="2977"/>
        <w:gridCol w:w="1701"/>
        <w:gridCol w:w="3827"/>
      </w:tblGrid>
      <w:tr w:rsidR="00577CDA" w:rsidRPr="002C6312" w14:paraId="45445C9B" w14:textId="77777777" w:rsidTr="6C9AD7BA">
        <w:trPr>
          <w:trHeight w:val="364"/>
        </w:trPr>
        <w:tc>
          <w:tcPr>
            <w:tcW w:w="1980" w:type="dxa"/>
            <w:vAlign w:val="center"/>
          </w:tcPr>
          <w:p w14:paraId="6010719E" w14:textId="7DB9B442" w:rsidR="00577CDA" w:rsidRPr="002C6312" w:rsidRDefault="00577CDA" w:rsidP="6C9AD7B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bookmarkStart w:id="0" w:name="_Hlk212466020"/>
            <w:r w:rsidRPr="00A225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Name of </w:t>
            </w:r>
            <w:r w:rsidR="00192020" w:rsidRPr="00A2252E">
              <w:rPr>
                <w:rFonts w:ascii="Arial" w:hAnsi="Arial" w:cs="Arial"/>
                <w:b/>
                <w:bCs/>
                <w:sz w:val="18"/>
                <w:szCs w:val="18"/>
              </w:rPr>
              <w:t>Scorer</w:t>
            </w:r>
            <w:r w:rsidR="00EE4750" w:rsidRPr="00A2252E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977" w:type="dxa"/>
            <w:vAlign w:val="center"/>
          </w:tcPr>
          <w:p w14:paraId="02E53163" w14:textId="77777777" w:rsidR="00577CDA" w:rsidRPr="002C6312" w:rsidRDefault="00577CDA" w:rsidP="000436D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3DB28F2" w14:textId="4AE14AE0" w:rsidR="00577CDA" w:rsidRPr="00131DF2" w:rsidRDefault="00192020" w:rsidP="000436DC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Current </w:t>
            </w:r>
            <w:r w:rsidR="00577CDA" w:rsidRPr="00131DF2">
              <w:rPr>
                <w:rFonts w:ascii="Arial" w:hAnsi="Arial" w:cs="Arial"/>
                <w:b/>
                <w:bCs/>
                <w:sz w:val="18"/>
                <w:szCs w:val="18"/>
              </w:rPr>
              <w:t>Level of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Scorer</w:t>
            </w:r>
            <w:r w:rsidR="00EE4750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827" w:type="dxa"/>
            <w:vAlign w:val="center"/>
          </w:tcPr>
          <w:p w14:paraId="71E3A52B" w14:textId="73950FD9" w:rsidR="00577CDA" w:rsidRPr="00131DF2" w:rsidRDefault="00577CDA" w:rsidP="000436DC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C6312" w:rsidRPr="002C6312" w14:paraId="7B80B51B" w14:textId="77777777" w:rsidTr="6C9AD7BA">
        <w:trPr>
          <w:trHeight w:val="412"/>
        </w:trPr>
        <w:tc>
          <w:tcPr>
            <w:tcW w:w="1980" w:type="dxa"/>
            <w:vAlign w:val="center"/>
          </w:tcPr>
          <w:p w14:paraId="6AA1750E" w14:textId="3549ED82" w:rsidR="00297DC8" w:rsidRPr="002C6312" w:rsidRDefault="00577CDA" w:rsidP="000436DC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County ACO</w:t>
            </w:r>
            <w:r w:rsidR="00EE4750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977" w:type="dxa"/>
            <w:vAlign w:val="center"/>
          </w:tcPr>
          <w:p w14:paraId="4F14969E" w14:textId="69AE5F43" w:rsidR="00297DC8" w:rsidRPr="002C6312" w:rsidRDefault="00577CDA" w:rsidP="000436D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14:paraId="63E300E4" w14:textId="3C2172BF" w:rsidR="00297DC8" w:rsidRPr="00EE4750" w:rsidRDefault="00577CDA" w:rsidP="000436DC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4750">
              <w:rPr>
                <w:rFonts w:ascii="Arial" w:hAnsi="Arial" w:cs="Arial"/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3827" w:type="dxa"/>
            <w:vAlign w:val="center"/>
          </w:tcPr>
          <w:p w14:paraId="16A60E56" w14:textId="618983E0" w:rsidR="00297DC8" w:rsidRPr="002C6312" w:rsidRDefault="00577CDA" w:rsidP="000436D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92020" w:rsidRPr="002C6312" w14:paraId="1624DF6B" w14:textId="77777777" w:rsidTr="6C9AD7BA">
        <w:trPr>
          <w:trHeight w:val="388"/>
        </w:trPr>
        <w:tc>
          <w:tcPr>
            <w:tcW w:w="1980" w:type="dxa"/>
            <w:vAlign w:val="center"/>
          </w:tcPr>
          <w:p w14:paraId="1393F912" w14:textId="2A45EF41" w:rsidR="00192020" w:rsidRPr="002C6312" w:rsidRDefault="00192020" w:rsidP="000436DC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Developer Name:</w:t>
            </w:r>
          </w:p>
        </w:tc>
        <w:tc>
          <w:tcPr>
            <w:tcW w:w="8505" w:type="dxa"/>
            <w:gridSpan w:val="3"/>
            <w:vAlign w:val="center"/>
          </w:tcPr>
          <w:p w14:paraId="6F832B66" w14:textId="77777777" w:rsidR="00192020" w:rsidRPr="002C6312" w:rsidRDefault="00192020" w:rsidP="000436D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bookmarkEnd w:id="0"/>
    <w:p w14:paraId="1F9BCCFC" w14:textId="1EC1450B" w:rsidR="00297DC8" w:rsidRPr="002C6312" w:rsidRDefault="002C6312" w:rsidP="00297DC8">
      <w:pPr>
        <w:tabs>
          <w:tab w:val="left" w:pos="0"/>
        </w:tabs>
        <w:rPr>
          <w:rFonts w:ascii="Arial" w:hAnsi="Arial" w:cs="Arial"/>
          <w:b/>
          <w:bCs/>
          <w:sz w:val="2"/>
          <w:szCs w:val="2"/>
        </w:rPr>
      </w:pPr>
      <w:r w:rsidRPr="002C6312">
        <w:rPr>
          <w:rFonts w:ascii="Arial" w:hAnsi="Arial" w:cs="Arial"/>
          <w:b/>
          <w:bCs/>
          <w:sz w:val="2"/>
          <w:szCs w:val="2"/>
        </w:rPr>
        <w:t xml:space="preserve"> </w:t>
      </w:r>
    </w:p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3118"/>
        <w:gridCol w:w="3686"/>
      </w:tblGrid>
      <w:tr w:rsidR="00D2607A" w:rsidRPr="002C6312" w14:paraId="3E717284" w14:textId="77777777" w:rsidTr="00284DC2">
        <w:trPr>
          <w:trHeight w:val="417"/>
        </w:trPr>
        <w:tc>
          <w:tcPr>
            <w:tcW w:w="3686" w:type="dxa"/>
            <w:vAlign w:val="center"/>
          </w:tcPr>
          <w:p w14:paraId="3713B378" w14:textId="2299DB81" w:rsidR="00D2607A" w:rsidRPr="002C6312" w:rsidRDefault="00D2607A" w:rsidP="00A7011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Areas from Competence Framework</w:t>
            </w:r>
          </w:p>
        </w:tc>
        <w:tc>
          <w:tcPr>
            <w:tcW w:w="3118" w:type="dxa"/>
            <w:vAlign w:val="center"/>
          </w:tcPr>
          <w:p w14:paraId="31031D48" w14:textId="62292045" w:rsidR="00D2607A" w:rsidRPr="002C6312" w:rsidRDefault="001E0215" w:rsidP="00A7011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Question(s)</w:t>
            </w:r>
          </w:p>
        </w:tc>
        <w:tc>
          <w:tcPr>
            <w:tcW w:w="3686" w:type="dxa"/>
            <w:vAlign w:val="center"/>
          </w:tcPr>
          <w:p w14:paraId="5C51853E" w14:textId="19E23893" w:rsidR="00D2607A" w:rsidRPr="002C6312" w:rsidRDefault="001E0215" w:rsidP="00A7011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Responses </w:t>
            </w:r>
          </w:p>
        </w:tc>
      </w:tr>
      <w:tr w:rsidR="002C6312" w:rsidRPr="002C6312" w14:paraId="042F5E9F" w14:textId="77777777" w:rsidTr="00284DC2">
        <w:trPr>
          <w:trHeight w:val="423"/>
        </w:trPr>
        <w:tc>
          <w:tcPr>
            <w:tcW w:w="3686" w:type="dxa"/>
          </w:tcPr>
          <w:p w14:paraId="7B2E5272" w14:textId="77777777" w:rsidR="00AA5D90" w:rsidRDefault="003A72C3" w:rsidP="00AA5D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5D90">
              <w:rPr>
                <w:rFonts w:ascii="Arial" w:hAnsi="Arial" w:cs="Arial"/>
                <w:b/>
                <w:bCs/>
                <w:sz w:val="18"/>
                <w:szCs w:val="18"/>
              </w:rPr>
              <w:t>Planning &amp; Preparation</w:t>
            </w:r>
          </w:p>
          <w:p w14:paraId="56336E43" w14:textId="6BE6DC02" w:rsidR="00AA5D90" w:rsidRPr="00AA5D90" w:rsidRDefault="00AA5D90" w:rsidP="00AA5D9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AA5D90">
              <w:rPr>
                <w:rFonts w:ascii="Arial" w:hAnsi="Arial" w:cs="Arial"/>
                <w:sz w:val="18"/>
                <w:szCs w:val="18"/>
              </w:rPr>
              <w:t>Preparation for the match</w:t>
            </w:r>
          </w:p>
          <w:p w14:paraId="0E19F4D2" w14:textId="77777777" w:rsidR="00AA5D90" w:rsidRPr="00C24A22" w:rsidRDefault="00AA5D90" w:rsidP="00AA5D9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24A22">
              <w:rPr>
                <w:rFonts w:ascii="Arial" w:hAnsi="Arial" w:cs="Arial"/>
                <w:sz w:val="18"/>
                <w:szCs w:val="18"/>
              </w:rPr>
              <w:t xml:space="preserve">Arrival </w:t>
            </w:r>
          </w:p>
          <w:p w14:paraId="14D1CA73" w14:textId="77777777" w:rsidR="00AA5D90" w:rsidRPr="00C24A22" w:rsidRDefault="00AA5D90" w:rsidP="00AA5D9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24A22">
              <w:rPr>
                <w:rFonts w:ascii="Arial" w:hAnsi="Arial" w:cs="Arial"/>
                <w:sz w:val="18"/>
                <w:szCs w:val="18"/>
              </w:rPr>
              <w:t xml:space="preserve">Dress </w:t>
            </w:r>
          </w:p>
          <w:p w14:paraId="4F504D0E" w14:textId="77777777" w:rsidR="00AA5D90" w:rsidRPr="00C24A22" w:rsidRDefault="00AA5D90" w:rsidP="00AA5D9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24A22">
              <w:rPr>
                <w:rFonts w:ascii="Arial" w:hAnsi="Arial" w:cs="Arial"/>
                <w:sz w:val="18"/>
                <w:szCs w:val="18"/>
              </w:rPr>
              <w:t xml:space="preserve">Communication pre-match </w:t>
            </w:r>
          </w:p>
          <w:p w14:paraId="6BA2D5F4" w14:textId="56A90387" w:rsidR="00E54DD3" w:rsidRPr="00ED0324" w:rsidRDefault="00E54DD3" w:rsidP="00B57F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60F6EF98" w14:textId="3FA4038D" w:rsidR="00297DC8" w:rsidRPr="002C6312" w:rsidRDefault="00297DC8" w:rsidP="00B57F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</w:tcPr>
          <w:p w14:paraId="7C528118" w14:textId="76048750" w:rsidR="00297DC8" w:rsidRPr="002C6312" w:rsidRDefault="00297DC8" w:rsidP="00B57F8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312" w:rsidRPr="002C6312" w14:paraId="1593E2CD" w14:textId="77777777" w:rsidTr="00284DC2">
        <w:trPr>
          <w:trHeight w:val="423"/>
        </w:trPr>
        <w:tc>
          <w:tcPr>
            <w:tcW w:w="3686" w:type="dxa"/>
          </w:tcPr>
          <w:p w14:paraId="70378483" w14:textId="77777777" w:rsidR="00E54DD3" w:rsidRDefault="00905C60" w:rsidP="00B57F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Scoring Technique &amp; Scorebox</w:t>
            </w:r>
            <w:r w:rsidR="00E773E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Etiquette</w:t>
            </w:r>
          </w:p>
          <w:p w14:paraId="64E96B97" w14:textId="77777777" w:rsidR="00AE12F3" w:rsidRPr="00C24A22" w:rsidRDefault="00AE12F3" w:rsidP="00AE12F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C24A22">
              <w:rPr>
                <w:rFonts w:ascii="Arial" w:hAnsi="Arial" w:cs="Arial"/>
                <w:sz w:val="18"/>
                <w:szCs w:val="18"/>
              </w:rPr>
              <w:t>Record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24A22">
              <w:rPr>
                <w:rFonts w:ascii="Arial" w:hAnsi="Arial" w:cs="Arial"/>
                <w:sz w:val="18"/>
                <w:szCs w:val="18"/>
              </w:rPr>
              <w:t>keeping: Are runs, wickets, overs, and other key stats recorded correctly and legibly</w:t>
            </w:r>
          </w:p>
          <w:p w14:paraId="69D15F77" w14:textId="77777777" w:rsidR="00AE12F3" w:rsidRPr="00C24A22" w:rsidRDefault="00AE12F3" w:rsidP="00AE12F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C24A22">
              <w:rPr>
                <w:rFonts w:ascii="Arial" w:hAnsi="Arial" w:cs="Arial"/>
                <w:sz w:val="18"/>
                <w:szCs w:val="18"/>
              </w:rPr>
              <w:t>Situational Awareness</w:t>
            </w:r>
          </w:p>
          <w:p w14:paraId="204837C4" w14:textId="77777777" w:rsidR="00AE12F3" w:rsidRPr="00C24A22" w:rsidRDefault="00AE12F3" w:rsidP="00AE12F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C24A22">
              <w:rPr>
                <w:rFonts w:ascii="Arial" w:hAnsi="Arial" w:cs="Arial"/>
                <w:sz w:val="18"/>
                <w:szCs w:val="18"/>
              </w:rPr>
              <w:t>Knowledge of Protocols</w:t>
            </w:r>
          </w:p>
          <w:p w14:paraId="0D902463" w14:textId="77777777" w:rsidR="00AE12F3" w:rsidRPr="00C24A22" w:rsidRDefault="00AE12F3" w:rsidP="00AE12F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C24A22">
              <w:rPr>
                <w:rFonts w:ascii="Arial" w:hAnsi="Arial" w:cs="Arial"/>
                <w:sz w:val="18"/>
                <w:szCs w:val="18"/>
              </w:rPr>
              <w:t>Communication and Teamwork</w:t>
            </w:r>
          </w:p>
          <w:p w14:paraId="6DD096B2" w14:textId="77777777" w:rsidR="00AE12F3" w:rsidRPr="00C24A22" w:rsidRDefault="00AE12F3" w:rsidP="00AE12F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C24A22">
              <w:rPr>
                <w:rFonts w:ascii="Arial" w:hAnsi="Arial" w:cs="Arial"/>
                <w:sz w:val="18"/>
                <w:szCs w:val="18"/>
              </w:rPr>
              <w:t>Tools and Equipment</w:t>
            </w:r>
          </w:p>
          <w:p w14:paraId="7632155C" w14:textId="77777777" w:rsidR="00AE12F3" w:rsidRPr="00C24A22" w:rsidRDefault="00AE12F3" w:rsidP="00AE12F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C24A22">
              <w:rPr>
                <w:rFonts w:ascii="Arial" w:hAnsi="Arial" w:cs="Arial"/>
                <w:sz w:val="18"/>
                <w:szCs w:val="18"/>
              </w:rPr>
              <w:t>Contingency Preparedness</w:t>
            </w:r>
          </w:p>
          <w:p w14:paraId="7A6A5D6F" w14:textId="77777777" w:rsidR="00AE12F3" w:rsidRPr="00C24A22" w:rsidRDefault="00AE12F3" w:rsidP="00AE12F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C24A22">
              <w:rPr>
                <w:rFonts w:ascii="Arial" w:hAnsi="Arial" w:cs="Arial"/>
                <w:sz w:val="18"/>
                <w:szCs w:val="18"/>
              </w:rPr>
              <w:t>Passion and Engagement</w:t>
            </w:r>
          </w:p>
          <w:p w14:paraId="36122896" w14:textId="559C7FA4" w:rsidR="00F917F9" w:rsidRPr="00F917F9" w:rsidRDefault="00F917F9" w:rsidP="00B57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1ABDC41" w14:textId="59947E9C" w:rsidR="00297DC8" w:rsidRPr="00A7011F" w:rsidRDefault="00297DC8" w:rsidP="00B57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14:paraId="692D9AAE" w14:textId="77777777" w:rsidR="00297DC8" w:rsidRPr="002C6312" w:rsidRDefault="00297DC8" w:rsidP="00B57F8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312" w:rsidRPr="002C6312" w14:paraId="0E60859C" w14:textId="77777777" w:rsidTr="00284DC2">
        <w:trPr>
          <w:trHeight w:val="420"/>
        </w:trPr>
        <w:tc>
          <w:tcPr>
            <w:tcW w:w="3686" w:type="dxa"/>
          </w:tcPr>
          <w:p w14:paraId="4D82E73D" w14:textId="77777777" w:rsidR="00AB2980" w:rsidRDefault="00844ADA" w:rsidP="00B57F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People </w:t>
            </w:r>
            <w:r w:rsidR="00E773E7">
              <w:rPr>
                <w:rFonts w:ascii="Arial" w:hAnsi="Arial" w:cs="Arial"/>
                <w:b/>
                <w:bCs/>
                <w:sz w:val="18"/>
                <w:szCs w:val="18"/>
              </w:rPr>
              <w:t>&amp;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Match Management</w:t>
            </w:r>
          </w:p>
          <w:p w14:paraId="08CFCED0" w14:textId="77777777" w:rsidR="00E04249" w:rsidRPr="00C24A22" w:rsidRDefault="00E04249" w:rsidP="00E0424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24A22">
              <w:rPr>
                <w:rFonts w:ascii="Arial" w:hAnsi="Arial" w:cs="Arial"/>
                <w:sz w:val="18"/>
                <w:szCs w:val="18"/>
              </w:rPr>
              <w:t>Displays understanding and application of relevant Laws, Rules, and Regulations</w:t>
            </w:r>
          </w:p>
          <w:p w14:paraId="273DA95A" w14:textId="77777777" w:rsidR="00E04249" w:rsidRPr="00C24A22" w:rsidRDefault="00E04249" w:rsidP="00E0424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24A22">
              <w:rPr>
                <w:rFonts w:ascii="Arial" w:hAnsi="Arial" w:cs="Arial"/>
                <w:sz w:val="18"/>
                <w:szCs w:val="18"/>
              </w:rPr>
              <w:t>Records match events accurately and consistently</w:t>
            </w:r>
          </w:p>
          <w:p w14:paraId="0396A67C" w14:textId="77777777" w:rsidR="00E04249" w:rsidRPr="00C24A22" w:rsidRDefault="00E04249" w:rsidP="00E0424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24A22">
              <w:rPr>
                <w:rFonts w:ascii="Arial" w:hAnsi="Arial" w:cs="Arial"/>
                <w:sz w:val="18"/>
                <w:szCs w:val="18"/>
              </w:rPr>
              <w:t>Maintains recording practices throughout</w:t>
            </w:r>
          </w:p>
          <w:p w14:paraId="457D8CC8" w14:textId="77777777" w:rsidR="00E04249" w:rsidRPr="00C24A22" w:rsidRDefault="00E04249" w:rsidP="00E0424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24A22">
              <w:rPr>
                <w:rFonts w:ascii="Arial" w:hAnsi="Arial" w:cs="Arial"/>
                <w:sz w:val="18"/>
                <w:szCs w:val="18"/>
              </w:rPr>
              <w:t>Works collaboratively with umpires, showing respectful authority and role clarity</w:t>
            </w:r>
          </w:p>
          <w:p w14:paraId="7DCA17D2" w14:textId="77777777" w:rsidR="00E04249" w:rsidRDefault="00E04249" w:rsidP="00E0424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24A22">
              <w:rPr>
                <w:rFonts w:ascii="Arial" w:hAnsi="Arial" w:cs="Arial"/>
                <w:sz w:val="18"/>
                <w:szCs w:val="18"/>
              </w:rPr>
              <w:t>“Relatability”</w:t>
            </w:r>
          </w:p>
          <w:p w14:paraId="3051A20A" w14:textId="77777777" w:rsidR="00AE12F3" w:rsidRDefault="00E04249" w:rsidP="00E0424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E04249">
              <w:rPr>
                <w:rFonts w:ascii="Arial" w:hAnsi="Arial" w:cs="Arial"/>
                <w:sz w:val="18"/>
                <w:szCs w:val="18"/>
              </w:rPr>
              <w:t>Regular Checks</w:t>
            </w:r>
          </w:p>
          <w:p w14:paraId="7A2AF778" w14:textId="1FFE6735" w:rsidR="00E04249" w:rsidRPr="00E04249" w:rsidRDefault="00E04249" w:rsidP="00E042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D64B7B2" w14:textId="30CA19FD" w:rsidR="00297DC8" w:rsidRPr="002C6312" w:rsidRDefault="00297DC8" w:rsidP="00B57F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</w:tcPr>
          <w:p w14:paraId="7BE8004D" w14:textId="77777777" w:rsidR="00297DC8" w:rsidRPr="002C6312" w:rsidRDefault="00297DC8" w:rsidP="00B57F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C6312" w:rsidRPr="002C6312" w14:paraId="47F9FCCC" w14:textId="77777777" w:rsidTr="00284DC2">
        <w:trPr>
          <w:trHeight w:val="420"/>
        </w:trPr>
        <w:tc>
          <w:tcPr>
            <w:tcW w:w="3686" w:type="dxa"/>
          </w:tcPr>
          <w:p w14:paraId="1E75A791" w14:textId="77777777" w:rsidR="00AB2980" w:rsidRDefault="00101BCE" w:rsidP="00B57F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Teamwork</w:t>
            </w:r>
            <w:r w:rsidR="00297DC8" w:rsidRPr="002C6312">
              <w:rPr>
                <w:rFonts w:ascii="Arial" w:hAnsi="Arial" w:cs="Arial"/>
                <w:sz w:val="18"/>
                <w:szCs w:val="18"/>
              </w:rPr>
              <w:br/>
            </w:r>
          </w:p>
          <w:p w14:paraId="22AA1FD2" w14:textId="77777777" w:rsidR="00E71EDE" w:rsidRPr="00C24A22" w:rsidRDefault="00E71EDE" w:rsidP="00E71ED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C24A22">
              <w:rPr>
                <w:rFonts w:ascii="Arial" w:hAnsi="Arial" w:cs="Arial"/>
                <w:sz w:val="18"/>
                <w:szCs w:val="18"/>
              </w:rPr>
              <w:t xml:space="preserve">Manages scorebox </w:t>
            </w:r>
          </w:p>
          <w:p w14:paraId="73939354" w14:textId="77777777" w:rsidR="00E71EDE" w:rsidRPr="00C24A22" w:rsidRDefault="00E71EDE" w:rsidP="00E71ED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C24A22">
              <w:rPr>
                <w:rFonts w:ascii="Arial" w:hAnsi="Arial" w:cs="Arial"/>
                <w:sz w:val="18"/>
                <w:szCs w:val="18"/>
              </w:rPr>
              <w:t>Communication</w:t>
            </w:r>
          </w:p>
          <w:p w14:paraId="7F87E7C3" w14:textId="77777777" w:rsidR="00E71EDE" w:rsidRPr="00C24A22" w:rsidRDefault="00E71EDE" w:rsidP="00E71ED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C24A22">
              <w:rPr>
                <w:rFonts w:ascii="Arial" w:hAnsi="Arial" w:cs="Arial"/>
                <w:sz w:val="18"/>
                <w:szCs w:val="18"/>
              </w:rPr>
              <w:t>Proactive</w:t>
            </w:r>
          </w:p>
          <w:p w14:paraId="50129ED8" w14:textId="77777777" w:rsidR="00E71EDE" w:rsidRDefault="00E71EDE" w:rsidP="00E71ED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C24A22">
              <w:rPr>
                <w:rFonts w:ascii="Arial" w:hAnsi="Arial" w:cs="Arial"/>
                <w:sz w:val="18"/>
                <w:szCs w:val="18"/>
              </w:rPr>
              <w:t>Works with scoring colleague, contributing to a cohesive team dynamic</w:t>
            </w:r>
          </w:p>
          <w:p w14:paraId="32E8C50B" w14:textId="77777777" w:rsidR="00E71EDE" w:rsidRDefault="00E71EDE" w:rsidP="00E71ED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E71EDE">
              <w:rPr>
                <w:rFonts w:ascii="Arial" w:hAnsi="Arial" w:cs="Arial"/>
                <w:sz w:val="18"/>
                <w:szCs w:val="18"/>
              </w:rPr>
              <w:t>Communicates with clarity and confidence across all interactions</w:t>
            </w:r>
          </w:p>
          <w:p w14:paraId="734E0ACD" w14:textId="02494617" w:rsidR="00E71EDE" w:rsidRPr="00E71EDE" w:rsidRDefault="00E71EDE" w:rsidP="00E71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4015F53" w14:textId="5453C74A" w:rsidR="00297DC8" w:rsidRPr="002C6312" w:rsidRDefault="00297DC8" w:rsidP="00B57F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</w:tcPr>
          <w:p w14:paraId="13B2A894" w14:textId="77777777" w:rsidR="00297DC8" w:rsidRPr="002C6312" w:rsidRDefault="00297DC8" w:rsidP="00B57F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55AFF" w:rsidRPr="002C6312" w14:paraId="5AED9E41" w14:textId="77777777" w:rsidTr="00284DC2">
        <w:trPr>
          <w:gridAfter w:val="1"/>
          <w:wAfter w:w="3686" w:type="dxa"/>
          <w:trHeight w:val="420"/>
        </w:trPr>
        <w:tc>
          <w:tcPr>
            <w:tcW w:w="3686" w:type="dxa"/>
          </w:tcPr>
          <w:p w14:paraId="7F18FE5C" w14:textId="57975B5E" w:rsidR="00D55AFF" w:rsidRDefault="00001B8B" w:rsidP="00B57F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Overall Grade</w:t>
            </w:r>
          </w:p>
        </w:tc>
        <w:tc>
          <w:tcPr>
            <w:tcW w:w="3118" w:type="dxa"/>
          </w:tcPr>
          <w:p w14:paraId="7CE30C53" w14:textId="11D7B6DD" w:rsidR="00D55AFF" w:rsidRPr="00001B8B" w:rsidRDefault="00001B8B" w:rsidP="00B57F8A">
            <w:pPr>
              <w:rPr>
                <w:rFonts w:ascii="Arial" w:hAnsi="Arial" w:cs="Arial"/>
                <w:sz w:val="18"/>
                <w:szCs w:val="18"/>
              </w:rPr>
            </w:pPr>
            <w:r w:rsidRPr="00001B8B">
              <w:rPr>
                <w:rFonts w:ascii="Arial" w:hAnsi="Arial" w:cs="Arial"/>
                <w:sz w:val="18"/>
                <w:szCs w:val="18"/>
              </w:rPr>
              <w:t>Competent / Not Yet Competent*</w:t>
            </w:r>
          </w:p>
        </w:tc>
      </w:tr>
    </w:tbl>
    <w:p w14:paraId="15A6F69D" w14:textId="55E703F0" w:rsidR="002C6312" w:rsidRDefault="002C6312" w:rsidP="00E773E7">
      <w:pPr>
        <w:tabs>
          <w:tab w:val="left" w:pos="0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50078F5" w14:textId="77777777" w:rsidR="00E71EDE" w:rsidRDefault="00E71EDE" w:rsidP="00E773E7">
      <w:pPr>
        <w:tabs>
          <w:tab w:val="left" w:pos="0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89E1473" w14:textId="77777777" w:rsidR="00E71EDE" w:rsidRDefault="00E71EDE" w:rsidP="00E773E7">
      <w:pPr>
        <w:tabs>
          <w:tab w:val="left" w:pos="0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D463FC8" w14:textId="77777777" w:rsidR="00E71EDE" w:rsidRPr="00E773E7" w:rsidRDefault="00E71EDE" w:rsidP="00E773E7">
      <w:pPr>
        <w:tabs>
          <w:tab w:val="left" w:pos="0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FB5124" w14:textId="3AD19752" w:rsidR="00297DC8" w:rsidRPr="002C6312" w:rsidRDefault="00297DC8" w:rsidP="00297DC8">
      <w:pPr>
        <w:rPr>
          <w:rFonts w:ascii="Arial" w:hAnsi="Arial" w:cs="Arial"/>
          <w:b/>
          <w:bCs/>
          <w:sz w:val="20"/>
          <w:szCs w:val="20"/>
        </w:rPr>
      </w:pPr>
      <w:r w:rsidRPr="002C6312">
        <w:rPr>
          <w:rFonts w:ascii="Arial" w:hAnsi="Arial" w:cs="Arial"/>
          <w:b/>
          <w:bCs/>
          <w:sz w:val="20"/>
          <w:szCs w:val="20"/>
        </w:rPr>
        <w:t xml:space="preserve">Developer Summary </w:t>
      </w:r>
    </w:p>
    <w:tbl>
      <w:tblPr>
        <w:tblStyle w:val="TableGrid"/>
        <w:tblW w:w="10395" w:type="dxa"/>
        <w:tblLook w:val="04A0" w:firstRow="1" w:lastRow="0" w:firstColumn="1" w:lastColumn="0" w:noHBand="0" w:noVBand="1"/>
      </w:tblPr>
      <w:tblGrid>
        <w:gridCol w:w="10395"/>
      </w:tblGrid>
      <w:tr w:rsidR="002C6312" w:rsidRPr="002C6312" w14:paraId="11275EF0" w14:textId="77777777" w:rsidTr="00E773E7">
        <w:trPr>
          <w:trHeight w:val="2069"/>
        </w:trPr>
        <w:tc>
          <w:tcPr>
            <w:tcW w:w="10395" w:type="dxa"/>
          </w:tcPr>
          <w:p w14:paraId="4A649EA8" w14:textId="77777777" w:rsidR="00297DC8" w:rsidRPr="002C6312" w:rsidRDefault="00297DC8" w:rsidP="00B57F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7BCEEDD" w14:textId="77777777" w:rsidR="00E773E7" w:rsidRDefault="00E773E7" w:rsidP="00297DC8">
      <w:pPr>
        <w:rPr>
          <w:rFonts w:ascii="Arial" w:hAnsi="Arial" w:cs="Arial"/>
          <w:b/>
          <w:bCs/>
          <w:sz w:val="20"/>
          <w:szCs w:val="20"/>
        </w:rPr>
      </w:pPr>
    </w:p>
    <w:p w14:paraId="5F61BB4C" w14:textId="1DB1C41B" w:rsidR="00297DC8" w:rsidRPr="002C6312" w:rsidRDefault="00E773E7" w:rsidP="00297DC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Scorer</w:t>
      </w:r>
      <w:r w:rsidR="00297DC8" w:rsidRPr="002C6312">
        <w:rPr>
          <w:rFonts w:ascii="Arial" w:hAnsi="Arial" w:cs="Arial"/>
          <w:b/>
          <w:bCs/>
          <w:sz w:val="20"/>
          <w:szCs w:val="20"/>
        </w:rPr>
        <w:t xml:space="preserve"> Reflections</w:t>
      </w:r>
    </w:p>
    <w:tbl>
      <w:tblPr>
        <w:tblStyle w:val="TableGrid"/>
        <w:tblW w:w="10439" w:type="dxa"/>
        <w:tblLook w:val="04A0" w:firstRow="1" w:lastRow="0" w:firstColumn="1" w:lastColumn="0" w:noHBand="0" w:noVBand="1"/>
      </w:tblPr>
      <w:tblGrid>
        <w:gridCol w:w="10439"/>
      </w:tblGrid>
      <w:tr w:rsidR="002C6312" w:rsidRPr="002C6312" w14:paraId="3DB2878D" w14:textId="77777777" w:rsidTr="00E773E7">
        <w:trPr>
          <w:trHeight w:val="1861"/>
        </w:trPr>
        <w:tc>
          <w:tcPr>
            <w:tcW w:w="10439" w:type="dxa"/>
          </w:tcPr>
          <w:p w14:paraId="5FEDB7D6" w14:textId="77777777" w:rsidR="00297DC8" w:rsidRPr="002C6312" w:rsidRDefault="00297DC8" w:rsidP="00B57F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506FAE7" w14:textId="77777777" w:rsidR="00297DC8" w:rsidRPr="002C6312" w:rsidRDefault="00297DC8" w:rsidP="00297DC8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838"/>
        <w:gridCol w:w="3119"/>
        <w:gridCol w:w="1417"/>
        <w:gridCol w:w="4111"/>
      </w:tblGrid>
      <w:tr w:rsidR="002C6312" w:rsidRPr="002C6312" w14:paraId="38AB60C2" w14:textId="77777777" w:rsidTr="002C6312">
        <w:trPr>
          <w:trHeight w:val="797"/>
        </w:trPr>
        <w:tc>
          <w:tcPr>
            <w:tcW w:w="1838" w:type="dxa"/>
            <w:vAlign w:val="center"/>
          </w:tcPr>
          <w:p w14:paraId="77D418C0" w14:textId="77777777" w:rsidR="00297DC8" w:rsidRPr="002C6312" w:rsidRDefault="00297DC8" w:rsidP="002C63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312">
              <w:rPr>
                <w:rFonts w:ascii="Arial" w:hAnsi="Arial" w:cs="Arial"/>
                <w:b/>
                <w:bCs/>
                <w:sz w:val="20"/>
                <w:szCs w:val="20"/>
              </w:rPr>
              <w:t>Name of Developer</w:t>
            </w:r>
          </w:p>
        </w:tc>
        <w:tc>
          <w:tcPr>
            <w:tcW w:w="3119" w:type="dxa"/>
          </w:tcPr>
          <w:p w14:paraId="1EC67DBB" w14:textId="77777777" w:rsidR="00297DC8" w:rsidRPr="002C6312" w:rsidRDefault="00297DC8" w:rsidP="00B57F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FD22BB3" w14:textId="724FF0A2" w:rsidR="00297DC8" w:rsidRPr="002C6312" w:rsidRDefault="00297DC8" w:rsidP="002C63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312">
              <w:rPr>
                <w:rFonts w:ascii="Arial" w:hAnsi="Arial" w:cs="Arial"/>
                <w:b/>
                <w:bCs/>
                <w:sz w:val="20"/>
                <w:szCs w:val="20"/>
              </w:rPr>
              <w:t>County ACO</w:t>
            </w:r>
          </w:p>
        </w:tc>
        <w:tc>
          <w:tcPr>
            <w:tcW w:w="4111" w:type="dxa"/>
          </w:tcPr>
          <w:p w14:paraId="7CE357C7" w14:textId="77777777" w:rsidR="00297DC8" w:rsidRPr="002C6312" w:rsidRDefault="00297DC8" w:rsidP="00B57F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1ABC8DF" w14:textId="77777777" w:rsidR="00297DC8" w:rsidRPr="002C6312" w:rsidRDefault="00297DC8" w:rsidP="00297DC8">
      <w:pPr>
        <w:rPr>
          <w:rFonts w:ascii="Arial" w:hAnsi="Arial" w:cs="Arial"/>
          <w:b/>
          <w:bCs/>
          <w:sz w:val="20"/>
          <w:szCs w:val="20"/>
        </w:rPr>
      </w:pPr>
    </w:p>
    <w:p w14:paraId="6BCD4D7F" w14:textId="4D9E8B6E" w:rsidR="00565A80" w:rsidRPr="00297DC8" w:rsidRDefault="00297DC8" w:rsidP="002C6312">
      <w:pPr>
        <w:jc w:val="both"/>
        <w:rPr>
          <w:rFonts w:ascii="Arial" w:hAnsi="Arial" w:cs="Arial"/>
          <w:sz w:val="20"/>
          <w:szCs w:val="20"/>
        </w:rPr>
      </w:pPr>
      <w:r w:rsidRPr="002C6312">
        <w:rPr>
          <w:rFonts w:ascii="Arial" w:hAnsi="Arial" w:cs="Arial"/>
          <w:b/>
          <w:bCs/>
          <w:sz w:val="20"/>
          <w:szCs w:val="20"/>
          <w:u w:val="single"/>
        </w:rPr>
        <w:t>Note:</w:t>
      </w:r>
      <w:r w:rsidRPr="002C6312">
        <w:rPr>
          <w:rFonts w:ascii="Arial" w:hAnsi="Arial" w:cs="Arial"/>
          <w:b/>
          <w:bCs/>
          <w:sz w:val="20"/>
          <w:szCs w:val="20"/>
        </w:rPr>
        <w:br/>
      </w:r>
      <w:r w:rsidRPr="002C6312">
        <w:rPr>
          <w:rFonts w:ascii="Arial" w:hAnsi="Arial" w:cs="Arial"/>
          <w:sz w:val="20"/>
          <w:szCs w:val="20"/>
        </w:rPr>
        <w:t xml:space="preserve">This form should be completed in conjunction with the guidance contained within the document titled, ‘ECB </w:t>
      </w:r>
      <w:r w:rsidR="00B56384">
        <w:rPr>
          <w:rFonts w:ascii="Arial" w:hAnsi="Arial" w:cs="Arial"/>
          <w:sz w:val="20"/>
          <w:szCs w:val="20"/>
        </w:rPr>
        <w:t xml:space="preserve">Scoring </w:t>
      </w:r>
      <w:r w:rsidRPr="002C6312">
        <w:rPr>
          <w:rFonts w:ascii="Arial" w:hAnsi="Arial" w:cs="Arial"/>
          <w:sz w:val="20"/>
          <w:szCs w:val="20"/>
        </w:rPr>
        <w:t>Pathway’ to assist in providing appropriate marking through reference to Appendix A (</w:t>
      </w:r>
      <w:r w:rsidR="00B56384">
        <w:rPr>
          <w:rFonts w:ascii="Arial" w:hAnsi="Arial" w:cs="Arial"/>
          <w:sz w:val="20"/>
          <w:szCs w:val="20"/>
        </w:rPr>
        <w:t>Scorer</w:t>
      </w:r>
      <w:r w:rsidRPr="002C6312">
        <w:rPr>
          <w:rFonts w:ascii="Arial" w:hAnsi="Arial" w:cs="Arial"/>
          <w:sz w:val="20"/>
          <w:szCs w:val="20"/>
        </w:rPr>
        <w:t xml:space="preserve"> Competency Framework).</w:t>
      </w:r>
    </w:p>
    <w:sectPr w:rsidR="00565A80" w:rsidRPr="00297DC8" w:rsidSect="00BD2A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F7E1A" w14:textId="77777777" w:rsidR="0043284C" w:rsidRDefault="0043284C">
      <w:r>
        <w:separator/>
      </w:r>
    </w:p>
  </w:endnote>
  <w:endnote w:type="continuationSeparator" w:id="0">
    <w:p w14:paraId="081F97DA" w14:textId="77777777" w:rsidR="0043284C" w:rsidRDefault="0043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ecilia LT Std Light">
    <w:altName w:val="Calibri"/>
    <w:charset w:val="00"/>
    <w:family w:val="auto"/>
    <w:pitch w:val="variable"/>
    <w:sig w:usb0="800000AF" w:usb1="5000204A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Book">
    <w:altName w:val="Cambria"/>
    <w:charset w:val="00"/>
    <w:family w:val="auto"/>
    <w:pitch w:val="variable"/>
    <w:sig w:usb0="00000003" w:usb1="00000000" w:usb2="00000000" w:usb3="00000000" w:csb0="00000001" w:csb1="00000000"/>
  </w:font>
  <w:font w:name="ECB Caps">
    <w:altName w:val="Calibri"/>
    <w:panose1 w:val="00000000000000000000"/>
    <w:charset w:val="00"/>
    <w:family w:val="modern"/>
    <w:notTrueType/>
    <w:pitch w:val="variable"/>
    <w:sig w:usb0="00000083" w:usb1="4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B91AB" w14:textId="77777777" w:rsidR="005F7835" w:rsidRDefault="005F78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5562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320450" w14:textId="1648CE07" w:rsidR="007D445D" w:rsidRDefault="007D44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51F28A" w14:textId="107E8146" w:rsidR="00880870" w:rsidRPr="00175777" w:rsidRDefault="00880870" w:rsidP="008C545A">
    <w:pPr>
      <w:pStyle w:val="Footer"/>
      <w:ind w:left="-567"/>
      <w:rPr>
        <w:rFonts w:ascii="Gotham-Book" w:hAnsi="Gotham-Book"/>
        <w:color w:val="071A35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B5466" w14:textId="77777777" w:rsidR="00880870" w:rsidRPr="00175777" w:rsidRDefault="00880870" w:rsidP="001C6D83">
    <w:pPr>
      <w:pStyle w:val="Footer"/>
      <w:ind w:left="-567"/>
      <w:rPr>
        <w:rFonts w:ascii="Gotham-Book" w:hAnsi="Gotham-Book"/>
        <w:color w:val="071A35"/>
        <w:sz w:val="16"/>
      </w:rPr>
    </w:pPr>
    <w:r>
      <w:rPr>
        <w:rFonts w:ascii="Gotham-Book" w:hAnsi="Gotham-Book"/>
        <w:noProof/>
        <w:color w:val="071A35"/>
        <w:sz w:val="16"/>
        <w:lang w:eastAsia="en-GB"/>
      </w:rPr>
      <w:drawing>
        <wp:anchor distT="0" distB="0" distL="114300" distR="114300" simplePos="0" relativeHeight="251661312" behindDoc="0" locked="0" layoutInCell="1" allowOverlap="1" wp14:anchorId="5C047139" wp14:editId="31787F09">
          <wp:simplePos x="0" y="0"/>
          <wp:positionH relativeFrom="column">
            <wp:posOffset>-330200</wp:posOffset>
          </wp:positionH>
          <wp:positionV relativeFrom="paragraph">
            <wp:posOffset>3175</wp:posOffset>
          </wp:positionV>
          <wp:extent cx="3960495" cy="584200"/>
          <wp:effectExtent l="25400" t="0" r="1905" b="0"/>
          <wp:wrapNone/>
          <wp:docPr id="2" name="Picture 1" descr="ECB_logo_blue_strip_CMYK_A4_Legal_Cricket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B_logo_blue_strip_CMYK_A4_Legal_CricketGroun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60495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75777">
      <w:rPr>
        <w:rFonts w:ascii="Gotham-Book" w:hAnsi="Gotham-Book"/>
        <w:color w:val="071A35"/>
        <w:sz w:val="16"/>
      </w:rPr>
      <w:tab/>
    </w:r>
    <w:r w:rsidRPr="00175777">
      <w:rPr>
        <w:rFonts w:ascii="Gotham-Book" w:hAnsi="Gotham-Book"/>
        <w:color w:val="071A35"/>
        <w:sz w:val="16"/>
      </w:rPr>
      <w:tab/>
    </w:r>
  </w:p>
  <w:p w14:paraId="29A1A0AD" w14:textId="77777777" w:rsidR="00880870" w:rsidRPr="00175777" w:rsidRDefault="00880870" w:rsidP="00175777">
    <w:pPr>
      <w:pStyle w:val="Footer"/>
      <w:ind w:left="-567" w:right="1453"/>
      <w:jc w:val="right"/>
      <w:rPr>
        <w:rFonts w:ascii="Gotham-Book" w:hAnsi="Gotham-Book"/>
        <w:color w:val="071A35"/>
        <w:sz w:val="16"/>
      </w:rPr>
    </w:pPr>
    <w:r w:rsidRPr="00175777">
      <w:rPr>
        <w:rFonts w:ascii="Gotham-Book" w:hAnsi="Gotham-Book"/>
        <w:color w:val="071A35"/>
        <w:sz w:val="16"/>
      </w:rPr>
      <w:fldChar w:fldCharType="begin"/>
    </w:r>
    <w:r w:rsidRPr="00175777">
      <w:rPr>
        <w:rFonts w:ascii="Gotham-Book" w:hAnsi="Gotham-Book"/>
        <w:color w:val="071A35"/>
        <w:sz w:val="16"/>
      </w:rPr>
      <w:instrText xml:space="preserve"> PAGE </w:instrText>
    </w:r>
    <w:r w:rsidRPr="00175777">
      <w:rPr>
        <w:rFonts w:ascii="Gotham-Book" w:hAnsi="Gotham-Book"/>
        <w:color w:val="071A35"/>
        <w:sz w:val="16"/>
      </w:rPr>
      <w:fldChar w:fldCharType="separate"/>
    </w:r>
    <w:r>
      <w:rPr>
        <w:rFonts w:ascii="Gotham-Book" w:hAnsi="Gotham-Book"/>
        <w:noProof/>
        <w:color w:val="071A35"/>
        <w:sz w:val="16"/>
      </w:rPr>
      <w:t>1</w:t>
    </w:r>
    <w:r w:rsidRPr="00175777">
      <w:rPr>
        <w:rFonts w:ascii="Gotham-Book" w:hAnsi="Gotham-Book"/>
        <w:color w:val="071A35"/>
        <w:sz w:val="16"/>
      </w:rPr>
      <w:fldChar w:fldCharType="end"/>
    </w:r>
  </w:p>
  <w:p w14:paraId="389DDB99" w14:textId="77777777" w:rsidR="00880870" w:rsidRPr="00175777" w:rsidRDefault="00880870" w:rsidP="001C6D83">
    <w:pPr>
      <w:pStyle w:val="Footer"/>
      <w:ind w:firstLine="720"/>
      <w:rPr>
        <w:color w:val="071A3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420D8" w14:textId="77777777" w:rsidR="0043284C" w:rsidRDefault="0043284C">
      <w:r>
        <w:separator/>
      </w:r>
    </w:p>
  </w:footnote>
  <w:footnote w:type="continuationSeparator" w:id="0">
    <w:p w14:paraId="3D383E60" w14:textId="77777777" w:rsidR="0043284C" w:rsidRDefault="00432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D0F3" w14:textId="77777777" w:rsidR="005F7835" w:rsidRDefault="005F78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9B09" w14:textId="77777777" w:rsidR="007F3864" w:rsidRDefault="00EE4750" w:rsidP="00EE4750">
    <w:pPr>
      <w:tabs>
        <w:tab w:val="left" w:pos="8618"/>
        <w:tab w:val="right" w:pos="10460"/>
      </w:tabs>
      <w:jc w:val="both"/>
      <w:rPr>
        <w:rFonts w:ascii="Arial" w:hAnsi="Arial" w:cs="Arial"/>
        <w:b/>
        <w:bCs/>
        <w:color w:val="002D62"/>
        <w:sz w:val="28"/>
        <w:szCs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601A5590" wp14:editId="2E1ABBF3">
              <wp:simplePos x="0" y="0"/>
              <wp:positionH relativeFrom="page">
                <wp:posOffset>-1571307</wp:posOffset>
              </wp:positionH>
              <wp:positionV relativeFrom="paragraph">
                <wp:posOffset>-400685</wp:posOffset>
              </wp:positionV>
              <wp:extent cx="9391650" cy="895985"/>
              <wp:effectExtent l="0" t="0" r="19050" b="0"/>
              <wp:wrapNone/>
              <wp:docPr id="131628744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391650" cy="895985"/>
                        <a:chOff x="0" y="0"/>
                        <a:chExt cx="9391650" cy="895985"/>
                      </a:xfrm>
                    </wpg:grpSpPr>
                    <wps:wsp>
                      <wps:cNvPr id="1333022524" name="Straight Connector 6">
                        <a:extLst>
                          <a:ext uri="{FF2B5EF4-FFF2-40B4-BE49-F238E27FC236}">
                            <a16:creationId xmlns:a16="http://schemas.microsoft.com/office/drawing/2014/main" id="{7216D737-D37D-81BA-6E9A-830A5668A024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>
                          <a:off x="0" y="690562"/>
                          <a:ext cx="833056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D5A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547248845" name="Picture 9" descr="A blue logo with a crown and a snake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551054B3-0D55-EEDA-5527-F6537215748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338" t="23065" r="30261" b="16914"/>
                        <a:stretch/>
                      </pic:blipFill>
                      <pic:spPr>
                        <a:xfrm>
                          <a:off x="8429626" y="0"/>
                          <a:ext cx="423545" cy="8959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97782591" name="Straight Connector 6"/>
                      <wps:cNvCnPr>
                        <a:cxnSpLocks/>
                      </wps:cNvCnPr>
                      <wps:spPr>
                        <a:xfrm>
                          <a:off x="8882063" y="690562"/>
                          <a:ext cx="50958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D5A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<w:pict>
            <v:group id="Group 12" style="position:absolute;margin-left:-123.7pt;margin-top:-31.55pt;width:739.5pt;height:70.55pt;z-index:251666944;mso-position-horizontal-relative:page" coordsize="93916,8959" o:spid="_x0000_s1026" w14:anchorId="7A8DE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">
              <v:line id="Straight Connector 6" style="position:absolute;visibility:visible;mso-wrap-style:square" o:spid="_x0000_s1027" strokecolor="#002d5a" strokeweight="2pt" o:connectortype="straight" from="0,6905" to="83305,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">
                <v:shadow on="t" color="black" opacity="24903f" offset="0,.55556mm" origin=",.5"/>
                <o:lock v:ext="edit" shapetype="f"/>
              </v:lin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9" style="position:absolute;left:84296;width:4235;height:8959;visibility:visible;mso-wrap-style:square" alt="A blue logo with a crown and a snake&#10;&#10;Description automatically generated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">
                <v:imagedata cropleft="27091f" croptop="15116f" cropright="19832f" cropbottom="11085f" o:title="A blue logo with a crown and a snake&#10;&#10;Description automatically generated" r:id="rId2"/>
              </v:shape>
              <v:line id="Straight Connector 6" style="position:absolute;visibility:visible;mso-wrap-style:square" o:spid="_x0000_s1029" strokecolor="#002d5a" strokeweight="2pt" o:connectortype="straight" from="88820,6905" to="93916,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">
                <v:shadow on="t" color="black" opacity="24903f" offset="0,.55556mm" origin=",.5"/>
                <o:lock v:ext="edit" shapetype="f"/>
              </v:line>
              <w10:wrap anchorx="page"/>
            </v:group>
          </w:pict>
        </mc:Fallback>
      </mc:AlternateContent>
    </w:r>
    <w:r w:rsidR="00192020">
      <w:rPr>
        <w:rFonts w:ascii="Arial" w:hAnsi="Arial" w:cs="Arial"/>
        <w:b/>
        <w:bCs/>
        <w:color w:val="002D62"/>
        <w:sz w:val="28"/>
        <w:szCs w:val="28"/>
      </w:rPr>
      <w:t xml:space="preserve">Scorer </w:t>
    </w:r>
    <w:r w:rsidR="004519A0">
      <w:rPr>
        <w:rFonts w:ascii="Arial" w:hAnsi="Arial" w:cs="Arial"/>
        <w:b/>
        <w:bCs/>
        <w:color w:val="002D62"/>
        <w:sz w:val="28"/>
        <w:szCs w:val="28"/>
      </w:rPr>
      <w:t xml:space="preserve">Developer </w:t>
    </w:r>
    <w:r w:rsidR="00192020">
      <w:rPr>
        <w:rFonts w:ascii="Arial" w:hAnsi="Arial" w:cs="Arial"/>
        <w:b/>
        <w:bCs/>
        <w:color w:val="002D62"/>
        <w:sz w:val="28"/>
        <w:szCs w:val="28"/>
      </w:rPr>
      <w:t>Report Form</w:t>
    </w:r>
    <w:r w:rsidR="005F7835">
      <w:rPr>
        <w:rFonts w:ascii="Arial" w:hAnsi="Arial" w:cs="Arial"/>
        <w:b/>
        <w:bCs/>
        <w:color w:val="002D62"/>
        <w:sz w:val="28"/>
        <w:szCs w:val="28"/>
      </w:rPr>
      <w:t xml:space="preserve"> </w:t>
    </w:r>
    <w:r w:rsidR="005F7835" w:rsidRPr="009004F7">
      <w:rPr>
        <w:rFonts w:ascii="Arial" w:hAnsi="Arial" w:cs="Arial"/>
        <w:b/>
        <w:bCs/>
        <w:color w:val="002D62"/>
        <w:sz w:val="16"/>
        <w:szCs w:val="16"/>
      </w:rPr>
      <w:t>(Appendix B)</w:t>
    </w:r>
  </w:p>
  <w:p w14:paraId="36D3ED07" w14:textId="00AB94A1" w:rsidR="00CE402A" w:rsidRPr="009940F9" w:rsidRDefault="001C4CB3" w:rsidP="00EE4750">
    <w:pPr>
      <w:tabs>
        <w:tab w:val="left" w:pos="8618"/>
        <w:tab w:val="right" w:pos="10460"/>
      </w:tabs>
      <w:jc w:val="both"/>
      <w:rPr>
        <w:rFonts w:ascii="Arial" w:hAnsi="Arial" w:cs="Arial"/>
        <w:b/>
        <w:bCs/>
        <w:color w:val="002D62"/>
      </w:rPr>
    </w:pPr>
    <w:r>
      <w:rPr>
        <w:rFonts w:ascii="Arial" w:hAnsi="Arial" w:cs="Arial"/>
        <w:b/>
        <w:bCs/>
        <w:color w:val="002D62"/>
        <w:sz w:val="16"/>
        <w:szCs w:val="16"/>
      </w:rPr>
      <w:tab/>
    </w:r>
    <w:r w:rsidR="00EE4750">
      <w:rPr>
        <w:rFonts w:ascii="Arial" w:hAnsi="Arial" w:cs="Arial"/>
        <w:b/>
        <w:bCs/>
        <w:color w:val="002D62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8837" w14:textId="77777777" w:rsidR="00880870" w:rsidRPr="008C545A" w:rsidRDefault="00880870" w:rsidP="008115C7">
    <w:pPr>
      <w:pStyle w:val="Header"/>
      <w:ind w:left="-1800" w:firstLine="1233"/>
      <w:rPr>
        <w:rFonts w:ascii="ECB Caps" w:hAnsi="ECB Caps"/>
        <w:color w:val="071A35"/>
        <w:sz w:val="36"/>
      </w:rPr>
    </w:pPr>
    <w:r w:rsidRPr="008C545A">
      <w:rPr>
        <w:rFonts w:ascii="ECB Caps" w:hAnsi="ECB Caps"/>
        <w:noProof/>
        <w:color w:val="071A35"/>
        <w:sz w:val="36"/>
        <w:lang w:eastAsia="en-GB"/>
      </w:rPr>
      <w:drawing>
        <wp:anchor distT="0" distB="0" distL="114300" distR="114300" simplePos="0" relativeHeight="251660288" behindDoc="1" locked="0" layoutInCell="1" allowOverlap="1" wp14:anchorId="5D7517CA" wp14:editId="701E7892">
          <wp:simplePos x="0" y="0"/>
          <wp:positionH relativeFrom="column">
            <wp:posOffset>-1155700</wp:posOffset>
          </wp:positionH>
          <wp:positionV relativeFrom="paragraph">
            <wp:posOffset>-220980</wp:posOffset>
          </wp:positionV>
          <wp:extent cx="7556500" cy="863600"/>
          <wp:effectExtent l="0" t="0" r="0" b="0"/>
          <wp:wrapNone/>
          <wp:docPr id="4" name="Picture 1" descr="Bear Design:ECB:ECB Brand Guidelines 2012/13:Artwork:ECB_logo_blue_strip_CMYK_A4_portrait_A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ar Design:ECB:ECB Brand Guidelines 2012/13:Artwork:ECB_logo_blue_strip_CMYK_A4_portrait_A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86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C9F9F97" w14:textId="77777777" w:rsidR="00880870" w:rsidRPr="008115C7" w:rsidRDefault="00880870" w:rsidP="008115C7">
    <w:pPr>
      <w:pStyle w:val="Header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A639C"/>
    <w:multiLevelType w:val="hybridMultilevel"/>
    <w:tmpl w:val="31726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53150"/>
    <w:multiLevelType w:val="hybridMultilevel"/>
    <w:tmpl w:val="1BCCC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93A37"/>
    <w:multiLevelType w:val="hybridMultilevel"/>
    <w:tmpl w:val="3ADA0C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0389B"/>
    <w:multiLevelType w:val="hybridMultilevel"/>
    <w:tmpl w:val="B3C41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203D2"/>
    <w:multiLevelType w:val="hybridMultilevel"/>
    <w:tmpl w:val="8D907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583503">
    <w:abstractNumId w:val="2"/>
  </w:num>
  <w:num w:numId="2" w16cid:durableId="1369258113">
    <w:abstractNumId w:val="3"/>
  </w:num>
  <w:num w:numId="3" w16cid:durableId="1907833423">
    <w:abstractNumId w:val="1"/>
  </w:num>
  <w:num w:numId="4" w16cid:durableId="1235168849">
    <w:abstractNumId w:val="0"/>
  </w:num>
  <w:num w:numId="5" w16cid:durableId="1851404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ECBBlank"/>
  </w:docVars>
  <w:rsids>
    <w:rsidRoot w:val="00BD2A16"/>
    <w:rsid w:val="00001B8B"/>
    <w:rsid w:val="00012D15"/>
    <w:rsid w:val="000436DC"/>
    <w:rsid w:val="00043F54"/>
    <w:rsid w:val="000556A6"/>
    <w:rsid w:val="00061422"/>
    <w:rsid w:val="00066D70"/>
    <w:rsid w:val="0008255F"/>
    <w:rsid w:val="00084346"/>
    <w:rsid w:val="000B1376"/>
    <w:rsid w:val="000D3935"/>
    <w:rsid w:val="000E0474"/>
    <w:rsid w:val="000F4139"/>
    <w:rsid w:val="001013D3"/>
    <w:rsid w:val="00101BCE"/>
    <w:rsid w:val="0010362F"/>
    <w:rsid w:val="0010756C"/>
    <w:rsid w:val="001211B9"/>
    <w:rsid w:val="00131DF2"/>
    <w:rsid w:val="00151CA8"/>
    <w:rsid w:val="00173DC5"/>
    <w:rsid w:val="00175777"/>
    <w:rsid w:val="00183076"/>
    <w:rsid w:val="00185A61"/>
    <w:rsid w:val="00185FF4"/>
    <w:rsid w:val="00192020"/>
    <w:rsid w:val="001A204A"/>
    <w:rsid w:val="001C29F5"/>
    <w:rsid w:val="001C4CB3"/>
    <w:rsid w:val="001C6D83"/>
    <w:rsid w:val="001E0215"/>
    <w:rsid w:val="001E5625"/>
    <w:rsid w:val="001E7B77"/>
    <w:rsid w:val="002169F0"/>
    <w:rsid w:val="002552C2"/>
    <w:rsid w:val="002620DC"/>
    <w:rsid w:val="00284DC2"/>
    <w:rsid w:val="00297DC8"/>
    <w:rsid w:val="00297F3E"/>
    <w:rsid w:val="002B37C3"/>
    <w:rsid w:val="002C17BC"/>
    <w:rsid w:val="002C6312"/>
    <w:rsid w:val="002D298E"/>
    <w:rsid w:val="002D6F89"/>
    <w:rsid w:val="002F7F0D"/>
    <w:rsid w:val="00303341"/>
    <w:rsid w:val="00304575"/>
    <w:rsid w:val="00306EE4"/>
    <w:rsid w:val="00315000"/>
    <w:rsid w:val="00321EB6"/>
    <w:rsid w:val="00330150"/>
    <w:rsid w:val="00340973"/>
    <w:rsid w:val="0034234B"/>
    <w:rsid w:val="003526D0"/>
    <w:rsid w:val="00361425"/>
    <w:rsid w:val="003861E4"/>
    <w:rsid w:val="00390D2F"/>
    <w:rsid w:val="003A72C3"/>
    <w:rsid w:val="003B40BC"/>
    <w:rsid w:val="003E5A18"/>
    <w:rsid w:val="00404BC6"/>
    <w:rsid w:val="0043284C"/>
    <w:rsid w:val="00433F2E"/>
    <w:rsid w:val="004458C5"/>
    <w:rsid w:val="00447632"/>
    <w:rsid w:val="004519A0"/>
    <w:rsid w:val="00476CD7"/>
    <w:rsid w:val="004A47D2"/>
    <w:rsid w:val="004A627A"/>
    <w:rsid w:val="004B52E5"/>
    <w:rsid w:val="004C6137"/>
    <w:rsid w:val="004E2760"/>
    <w:rsid w:val="004E2ED7"/>
    <w:rsid w:val="005035F6"/>
    <w:rsid w:val="00506AC8"/>
    <w:rsid w:val="005178A5"/>
    <w:rsid w:val="0054168E"/>
    <w:rsid w:val="005532CA"/>
    <w:rsid w:val="0056023D"/>
    <w:rsid w:val="00565A80"/>
    <w:rsid w:val="00566450"/>
    <w:rsid w:val="00567975"/>
    <w:rsid w:val="00577659"/>
    <w:rsid w:val="00577CDA"/>
    <w:rsid w:val="00586FF3"/>
    <w:rsid w:val="005A1D48"/>
    <w:rsid w:val="005C6F02"/>
    <w:rsid w:val="005C7B41"/>
    <w:rsid w:val="005F7835"/>
    <w:rsid w:val="00600B61"/>
    <w:rsid w:val="0060345F"/>
    <w:rsid w:val="00606026"/>
    <w:rsid w:val="00641123"/>
    <w:rsid w:val="00642968"/>
    <w:rsid w:val="006515F8"/>
    <w:rsid w:val="00655A36"/>
    <w:rsid w:val="00656C11"/>
    <w:rsid w:val="00656FFF"/>
    <w:rsid w:val="006570F9"/>
    <w:rsid w:val="0069593A"/>
    <w:rsid w:val="006969DC"/>
    <w:rsid w:val="006C76DC"/>
    <w:rsid w:val="00754895"/>
    <w:rsid w:val="00754C0F"/>
    <w:rsid w:val="00766C97"/>
    <w:rsid w:val="00766FCF"/>
    <w:rsid w:val="0076755F"/>
    <w:rsid w:val="007719AD"/>
    <w:rsid w:val="00791E3C"/>
    <w:rsid w:val="007D445D"/>
    <w:rsid w:val="007E1B9E"/>
    <w:rsid w:val="007F3864"/>
    <w:rsid w:val="007F70EE"/>
    <w:rsid w:val="00804E73"/>
    <w:rsid w:val="008115C7"/>
    <w:rsid w:val="00825367"/>
    <w:rsid w:val="00831BB5"/>
    <w:rsid w:val="00840A8B"/>
    <w:rsid w:val="00844ADA"/>
    <w:rsid w:val="00851E03"/>
    <w:rsid w:val="0085655F"/>
    <w:rsid w:val="00873B21"/>
    <w:rsid w:val="00880870"/>
    <w:rsid w:val="00882CF4"/>
    <w:rsid w:val="008A21CA"/>
    <w:rsid w:val="008B10CB"/>
    <w:rsid w:val="008B1859"/>
    <w:rsid w:val="008B3721"/>
    <w:rsid w:val="008C545A"/>
    <w:rsid w:val="008D028E"/>
    <w:rsid w:val="008D3834"/>
    <w:rsid w:val="008E02EA"/>
    <w:rsid w:val="008E0D34"/>
    <w:rsid w:val="008E0F13"/>
    <w:rsid w:val="008F2558"/>
    <w:rsid w:val="009004F7"/>
    <w:rsid w:val="00904730"/>
    <w:rsid w:val="00905C60"/>
    <w:rsid w:val="00906C95"/>
    <w:rsid w:val="0091386F"/>
    <w:rsid w:val="009305DB"/>
    <w:rsid w:val="00962A80"/>
    <w:rsid w:val="009713F2"/>
    <w:rsid w:val="00974CF9"/>
    <w:rsid w:val="009940F9"/>
    <w:rsid w:val="0099653B"/>
    <w:rsid w:val="009A429C"/>
    <w:rsid w:val="009C169C"/>
    <w:rsid w:val="009C2F2D"/>
    <w:rsid w:val="009C3058"/>
    <w:rsid w:val="009F3B37"/>
    <w:rsid w:val="009F5D35"/>
    <w:rsid w:val="00A06038"/>
    <w:rsid w:val="00A14E55"/>
    <w:rsid w:val="00A2252E"/>
    <w:rsid w:val="00A2401D"/>
    <w:rsid w:val="00A54E9E"/>
    <w:rsid w:val="00A6372C"/>
    <w:rsid w:val="00A7011F"/>
    <w:rsid w:val="00A84EF6"/>
    <w:rsid w:val="00A90900"/>
    <w:rsid w:val="00A90C4E"/>
    <w:rsid w:val="00AA5D90"/>
    <w:rsid w:val="00AB2980"/>
    <w:rsid w:val="00AB42AD"/>
    <w:rsid w:val="00AE12F3"/>
    <w:rsid w:val="00AF1F75"/>
    <w:rsid w:val="00B04AAB"/>
    <w:rsid w:val="00B12A93"/>
    <w:rsid w:val="00B14AFA"/>
    <w:rsid w:val="00B16277"/>
    <w:rsid w:val="00B17606"/>
    <w:rsid w:val="00B1778F"/>
    <w:rsid w:val="00B37E35"/>
    <w:rsid w:val="00B4166C"/>
    <w:rsid w:val="00B41B51"/>
    <w:rsid w:val="00B53495"/>
    <w:rsid w:val="00B56384"/>
    <w:rsid w:val="00B57089"/>
    <w:rsid w:val="00B57889"/>
    <w:rsid w:val="00B636CA"/>
    <w:rsid w:val="00B6416B"/>
    <w:rsid w:val="00B72296"/>
    <w:rsid w:val="00B73D17"/>
    <w:rsid w:val="00B87E8F"/>
    <w:rsid w:val="00BD2A16"/>
    <w:rsid w:val="00BE3B48"/>
    <w:rsid w:val="00BF4DDB"/>
    <w:rsid w:val="00BF6E32"/>
    <w:rsid w:val="00C84AF0"/>
    <w:rsid w:val="00CA15E2"/>
    <w:rsid w:val="00CA7166"/>
    <w:rsid w:val="00CC23E7"/>
    <w:rsid w:val="00CC268A"/>
    <w:rsid w:val="00CC643E"/>
    <w:rsid w:val="00CD547A"/>
    <w:rsid w:val="00CD7CAA"/>
    <w:rsid w:val="00CE402A"/>
    <w:rsid w:val="00CF1FB3"/>
    <w:rsid w:val="00D2607A"/>
    <w:rsid w:val="00D2704B"/>
    <w:rsid w:val="00D30CDE"/>
    <w:rsid w:val="00D366A8"/>
    <w:rsid w:val="00D55AFF"/>
    <w:rsid w:val="00D744AA"/>
    <w:rsid w:val="00D8046C"/>
    <w:rsid w:val="00DA3C28"/>
    <w:rsid w:val="00DC08F2"/>
    <w:rsid w:val="00DC1EE6"/>
    <w:rsid w:val="00DD2ED8"/>
    <w:rsid w:val="00DD4ECE"/>
    <w:rsid w:val="00DD7FC8"/>
    <w:rsid w:val="00E01C10"/>
    <w:rsid w:val="00E04249"/>
    <w:rsid w:val="00E10730"/>
    <w:rsid w:val="00E16E1B"/>
    <w:rsid w:val="00E2658D"/>
    <w:rsid w:val="00E5422E"/>
    <w:rsid w:val="00E54DD3"/>
    <w:rsid w:val="00E71EDE"/>
    <w:rsid w:val="00E7644F"/>
    <w:rsid w:val="00E773E7"/>
    <w:rsid w:val="00E941EB"/>
    <w:rsid w:val="00EC156B"/>
    <w:rsid w:val="00EC3A60"/>
    <w:rsid w:val="00EC5CBD"/>
    <w:rsid w:val="00ED01AF"/>
    <w:rsid w:val="00ED0324"/>
    <w:rsid w:val="00ED4DA7"/>
    <w:rsid w:val="00EE15C2"/>
    <w:rsid w:val="00EE4750"/>
    <w:rsid w:val="00EE5FD5"/>
    <w:rsid w:val="00EF77F4"/>
    <w:rsid w:val="00F23439"/>
    <w:rsid w:val="00F422BB"/>
    <w:rsid w:val="00F52155"/>
    <w:rsid w:val="00F5443D"/>
    <w:rsid w:val="00F7721F"/>
    <w:rsid w:val="00F85021"/>
    <w:rsid w:val="00F917F9"/>
    <w:rsid w:val="00F92F27"/>
    <w:rsid w:val="00FA5EC0"/>
    <w:rsid w:val="00FA6EFE"/>
    <w:rsid w:val="00FC2CBC"/>
    <w:rsid w:val="00FD2BB0"/>
    <w:rsid w:val="00FE2EA5"/>
    <w:rsid w:val="6C9AD7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30841E"/>
  <w15:docId w15:val="{E4F2E806-0BCD-4683-8CA3-B7F1095C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EAR"/>
    <w:qFormat/>
    <w:rsid w:val="00297DC8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45A"/>
    <w:pPr>
      <w:tabs>
        <w:tab w:val="center" w:pos="4320"/>
        <w:tab w:val="right" w:pos="8640"/>
      </w:tabs>
      <w:spacing w:after="0" w:line="240" w:lineRule="auto"/>
    </w:pPr>
    <w:rPr>
      <w:rFonts w:ascii="Caecilia LT Std Light" w:eastAsia="Times New Roman" w:hAnsi="Caecilia LT Std Light" w:cs="Times New Roman"/>
      <w:sz w:val="2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C545A"/>
    <w:rPr>
      <w:rFonts w:ascii="Caecilia LT Std Light" w:hAnsi="Caecilia LT Std Light" w:cs="Times New Roman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C545A"/>
    <w:pPr>
      <w:tabs>
        <w:tab w:val="center" w:pos="4320"/>
        <w:tab w:val="right" w:pos="8640"/>
      </w:tabs>
      <w:spacing w:after="0" w:line="240" w:lineRule="auto"/>
    </w:pPr>
    <w:rPr>
      <w:rFonts w:ascii="Caecilia LT Std Light" w:eastAsia="Times New Roman" w:hAnsi="Caecilia LT Std Light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C545A"/>
    <w:rPr>
      <w:rFonts w:ascii="Caecilia LT Std Light" w:hAnsi="Caecilia LT Std Light" w:cs="Times New Roman"/>
      <w:sz w:val="2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B16277"/>
  </w:style>
  <w:style w:type="paragraph" w:styleId="BalloonText">
    <w:name w:val="Balloon Text"/>
    <w:basedOn w:val="Normal"/>
    <w:link w:val="BalloonTextChar"/>
    <w:uiPriority w:val="99"/>
    <w:semiHidden/>
    <w:unhideWhenUsed/>
    <w:rsid w:val="001830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076"/>
    <w:rPr>
      <w:rFonts w:ascii="Lucida Grande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6515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65A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A8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30150"/>
    <w:rPr>
      <w:rFonts w:eastAsiaTheme="minorHAnsi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9F5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97D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7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nglandcricket.sharepoint.com/ECB%20Templates/Word%20Templates/2014_ECB_Blank_Wor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05A1D654873346AD60BE25F96541D8" ma:contentTypeVersion="9" ma:contentTypeDescription="Create a new document." ma:contentTypeScope="" ma:versionID="ce2cccff7c0d2985ca03b900bdceeafb">
  <xsd:schema xmlns:xsd="http://www.w3.org/2001/XMLSchema" xmlns:xs="http://www.w3.org/2001/XMLSchema" xmlns:p="http://schemas.microsoft.com/office/2006/metadata/properties" xmlns:ns3="c148b1f9-10a0-44e3-a162-939cabc3fc32" xmlns:ns4="44286ccb-ce29-419c-b9c4-983a06d1ecfe" targetNamespace="http://schemas.microsoft.com/office/2006/metadata/properties" ma:root="true" ma:fieldsID="6065a593c16d8b56aa737a606c093920" ns3:_="" ns4:_="">
    <xsd:import namespace="c148b1f9-10a0-44e3-a162-939cabc3fc32"/>
    <xsd:import namespace="44286ccb-ce29-419c-b9c4-983a06d1ec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8b1f9-10a0-44e3-a162-939cabc3fc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86ccb-ce29-419c-b9c4-983a06d1e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376309-BC31-4ECB-934F-4A9FBEB89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8b1f9-10a0-44e3-a162-939cabc3fc32"/>
    <ds:schemaRef ds:uri="44286ccb-ce29-419c-b9c4-983a06d1e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A626B7-AA35-40CF-85DF-9B4C72986A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2FA07C-41E4-4FFD-A687-A8F720A1D4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17415E-EFF1-4F91-81C8-2A7BF1459A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2014_ECB_Blank_Word_Template</Template>
  <TotalTime>0</TotalTime>
  <Pages>2</Pages>
  <Words>177</Words>
  <Characters>1205</Characters>
  <Application>Microsoft Office Word</Application>
  <DocSecurity>0</DocSecurity>
  <Lines>92</Lines>
  <Paragraphs>47</Paragraphs>
  <ScaleCrop>false</ScaleCrop>
  <Company>Bear Design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Nour-Eddine Boufertala</dc:creator>
  <cp:lastModifiedBy>David Elworthy</cp:lastModifiedBy>
  <cp:revision>5</cp:revision>
  <cp:lastPrinted>2014-03-10T11:36:00Z</cp:lastPrinted>
  <dcterms:created xsi:type="dcterms:W3CDTF">2025-10-17T10:38:00Z</dcterms:created>
  <dcterms:modified xsi:type="dcterms:W3CDTF">2025-10-27T14:00:00Z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0x0101002C05A1D654873346AD60BE25F96541D8</vt:lpwstr>
  </property>
</Properties>
</file>